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27D" w:rsidRDefault="00F81A5D" w:rsidP="00F81A5D">
      <w:pPr>
        <w:jc w:val="right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-83185</wp:posOffset>
            </wp:positionH>
            <wp:positionV relativeFrom="paragraph">
              <wp:posOffset>-140335</wp:posOffset>
            </wp:positionV>
            <wp:extent cx="1000125" cy="1209675"/>
            <wp:effectExtent l="19050" t="0" r="9525" b="0"/>
            <wp:wrapNone/>
            <wp:docPr id="1" name="Image 0" descr="logo rond aol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rond aolr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1727D" w:rsidRPr="00B06E3A" w:rsidRDefault="00904A0A" w:rsidP="00F81A5D">
      <w:pPr>
        <w:pStyle w:val="Titre2"/>
        <w:rPr>
          <w:bCs/>
          <w:noProof/>
        </w:rPr>
      </w:pPr>
      <w:r w:rsidRPr="00B06E3A">
        <w:rPr>
          <w:bCs/>
          <w:noProof/>
        </w:rPr>
        <w:t xml:space="preserve">Le </w:t>
      </w:r>
      <w:r w:rsidR="007B1518">
        <w:rPr>
          <w:bCs/>
          <w:noProof/>
        </w:rPr>
        <w:t xml:space="preserve">Samedi </w:t>
      </w:r>
      <w:r w:rsidR="0004322A">
        <w:rPr>
          <w:bCs/>
          <w:noProof/>
        </w:rPr>
        <w:t>17 janvier 2026</w:t>
      </w:r>
    </w:p>
    <w:p w:rsidR="0011727D" w:rsidRDefault="0011727D" w:rsidP="00F81A5D">
      <w:pPr>
        <w:jc w:val="right"/>
        <w:rPr>
          <w:noProof/>
        </w:rPr>
      </w:pPr>
    </w:p>
    <w:p w:rsidR="0011727D" w:rsidRDefault="0011727D" w:rsidP="00F81A5D">
      <w:pPr>
        <w:pStyle w:val="Titre6"/>
        <w:rPr>
          <w:sz w:val="44"/>
        </w:rPr>
      </w:pPr>
      <w:r>
        <w:rPr>
          <w:sz w:val="44"/>
        </w:rPr>
        <w:t>AMICALE DES ORCHIDOPHILES</w:t>
      </w:r>
    </w:p>
    <w:p w:rsidR="0011727D" w:rsidRDefault="0011727D" w:rsidP="00F81A5D">
      <w:pPr>
        <w:jc w:val="center"/>
        <w:rPr>
          <w:b/>
          <w:bCs/>
          <w:sz w:val="36"/>
        </w:rPr>
      </w:pPr>
      <w:r>
        <w:rPr>
          <w:b/>
          <w:bCs/>
          <w:sz w:val="44"/>
        </w:rPr>
        <w:t>DU LANGUEDOC-ROUSSILLON</w:t>
      </w:r>
    </w:p>
    <w:p w:rsidR="00F81A5D" w:rsidRPr="00F81A5D" w:rsidRDefault="00F81A5D" w:rsidP="00F81A5D">
      <w:pPr>
        <w:jc w:val="both"/>
        <w:rPr>
          <w:sz w:val="10"/>
          <w:szCs w:val="10"/>
        </w:rPr>
      </w:pPr>
    </w:p>
    <w:p w:rsidR="0011727D" w:rsidRPr="00B06E3A" w:rsidRDefault="0011727D" w:rsidP="00F81A5D">
      <w:pPr>
        <w:jc w:val="both"/>
      </w:pPr>
    </w:p>
    <w:p w:rsidR="0011727D" w:rsidRPr="00B06E3A" w:rsidRDefault="00ED693A" w:rsidP="00F81A5D">
      <w:pPr>
        <w:jc w:val="center"/>
        <w:rPr>
          <w:b/>
          <w:i/>
          <w:sz w:val="32"/>
        </w:rPr>
      </w:pPr>
      <w:r w:rsidRPr="00B06E3A">
        <w:rPr>
          <w:b/>
          <w:i/>
          <w:sz w:val="32"/>
        </w:rPr>
        <w:t>AS</w:t>
      </w:r>
      <w:r w:rsidR="00476815" w:rsidRPr="00B06E3A">
        <w:rPr>
          <w:b/>
          <w:i/>
          <w:sz w:val="32"/>
        </w:rPr>
        <w:t>SEMBL</w:t>
      </w:r>
      <w:r w:rsidR="00AA5E36" w:rsidRPr="00B06E3A">
        <w:rPr>
          <w:b/>
          <w:i/>
          <w:sz w:val="32"/>
        </w:rPr>
        <w:t xml:space="preserve">EE </w:t>
      </w:r>
      <w:r w:rsidR="00904A0A" w:rsidRPr="00B06E3A">
        <w:rPr>
          <w:b/>
          <w:i/>
          <w:sz w:val="32"/>
        </w:rPr>
        <w:t xml:space="preserve">GENERALE ORDINAIRE DU </w:t>
      </w:r>
      <w:r w:rsidR="0004322A">
        <w:rPr>
          <w:b/>
          <w:i/>
          <w:sz w:val="32"/>
        </w:rPr>
        <w:t>17 janvier 2026</w:t>
      </w:r>
    </w:p>
    <w:p w:rsidR="0011727D" w:rsidRPr="00F81A5D" w:rsidRDefault="0011727D" w:rsidP="00F81A5D">
      <w:pPr>
        <w:jc w:val="both"/>
        <w:rPr>
          <w:b/>
          <w:i/>
          <w:sz w:val="16"/>
          <w:szCs w:val="16"/>
        </w:rPr>
      </w:pPr>
    </w:p>
    <w:p w:rsidR="00811F16" w:rsidRDefault="00811F16" w:rsidP="00811F16">
      <w:pPr>
        <w:pStyle w:val="Titre4"/>
      </w:pPr>
    </w:p>
    <w:p w:rsidR="00F81A5D" w:rsidRDefault="00811F16" w:rsidP="00811F16">
      <w:pPr>
        <w:pStyle w:val="Titre4"/>
        <w:pBdr>
          <w:bottom w:val="single" w:sz="6" w:space="12" w:color="auto"/>
        </w:pBdr>
      </w:pPr>
      <w:r>
        <w:t>Rapport d’activités</w:t>
      </w:r>
    </w:p>
    <w:p w:rsidR="00811F16" w:rsidRPr="00811F16" w:rsidRDefault="00811F16" w:rsidP="00811F16"/>
    <w:p w:rsidR="00811F16" w:rsidRDefault="00811F16" w:rsidP="00811F16"/>
    <w:p w:rsidR="00244064" w:rsidRPr="00811F16" w:rsidRDefault="00244064" w:rsidP="00811F16"/>
    <w:p w:rsidR="00811F16" w:rsidRPr="001F6F6B" w:rsidRDefault="00811F16" w:rsidP="00F81A5D">
      <w:pPr>
        <w:ind w:left="567"/>
        <w:jc w:val="both"/>
        <w:rPr>
          <w:b/>
          <w:bCs/>
          <w:sz w:val="10"/>
          <w:szCs w:val="10"/>
          <w:u w:val="single"/>
        </w:rPr>
      </w:pPr>
    </w:p>
    <w:p w:rsidR="001E559D" w:rsidRPr="00D8246D" w:rsidRDefault="001E559D" w:rsidP="001E559D">
      <w:pPr>
        <w:ind w:left="567"/>
        <w:jc w:val="both"/>
        <w:rPr>
          <w:b/>
          <w:bCs/>
          <w:sz w:val="28"/>
          <w:u w:val="single"/>
        </w:rPr>
      </w:pPr>
      <w:r w:rsidRPr="00D8246D">
        <w:rPr>
          <w:b/>
          <w:bCs/>
          <w:sz w:val="28"/>
          <w:u w:val="single"/>
        </w:rPr>
        <w:t xml:space="preserve">Etaient présents à la réunion : </w:t>
      </w:r>
    </w:p>
    <w:p w:rsidR="001E559D" w:rsidRPr="00050481" w:rsidRDefault="001E559D" w:rsidP="001E559D">
      <w:pPr>
        <w:ind w:left="567"/>
        <w:jc w:val="both"/>
        <w:rPr>
          <w:b/>
          <w:bCs/>
          <w:color w:val="FF0000"/>
          <w:sz w:val="28"/>
          <w:u w:val="single"/>
        </w:rPr>
      </w:pPr>
    </w:p>
    <w:p w:rsidR="001E559D" w:rsidRPr="00050481" w:rsidRDefault="001E559D" w:rsidP="001E559D">
      <w:pPr>
        <w:ind w:left="567"/>
        <w:jc w:val="both"/>
        <w:rPr>
          <w:color w:val="FF0000"/>
          <w:sz w:val="28"/>
        </w:rPr>
      </w:pPr>
      <w:r w:rsidRPr="00D8246D">
        <w:rPr>
          <w:sz w:val="28"/>
        </w:rPr>
        <w:t>Membres à jour de leur cotisation :</w:t>
      </w:r>
      <w:r w:rsidRPr="00050481">
        <w:rPr>
          <w:color w:val="FF0000"/>
          <w:sz w:val="28"/>
        </w:rPr>
        <w:t xml:space="preserve"> </w:t>
      </w:r>
      <w:r w:rsidR="000D1CAA" w:rsidRPr="00050481">
        <w:rPr>
          <w:b/>
          <w:color w:val="FF0000"/>
          <w:sz w:val="28"/>
        </w:rPr>
        <w:t>3</w:t>
      </w:r>
      <w:r w:rsidR="00D722DF" w:rsidRPr="00050481">
        <w:rPr>
          <w:b/>
          <w:color w:val="FF0000"/>
          <w:sz w:val="28"/>
        </w:rPr>
        <w:t>2</w:t>
      </w:r>
      <w:r w:rsidRPr="00050481">
        <w:rPr>
          <w:color w:val="FF0000"/>
          <w:sz w:val="28"/>
        </w:rPr>
        <w:t xml:space="preserve">               </w:t>
      </w:r>
      <w:r w:rsidRPr="00D8246D">
        <w:rPr>
          <w:sz w:val="28"/>
        </w:rPr>
        <w:t>Présents ou représentés :</w:t>
      </w:r>
      <w:r w:rsidRPr="00050481">
        <w:rPr>
          <w:color w:val="FF0000"/>
          <w:sz w:val="28"/>
        </w:rPr>
        <w:t> </w:t>
      </w:r>
      <w:r w:rsidR="000D1CAA" w:rsidRPr="00050481">
        <w:rPr>
          <w:b/>
          <w:color w:val="FF0000"/>
          <w:sz w:val="28"/>
        </w:rPr>
        <w:t>2</w:t>
      </w:r>
      <w:r w:rsidR="00D722DF" w:rsidRPr="00050481">
        <w:rPr>
          <w:b/>
          <w:color w:val="FF0000"/>
          <w:sz w:val="28"/>
        </w:rPr>
        <w:t>9</w:t>
      </w:r>
    </w:p>
    <w:p w:rsidR="001E559D" w:rsidRPr="00050481" w:rsidRDefault="001E559D" w:rsidP="001E559D">
      <w:pPr>
        <w:ind w:left="567"/>
        <w:jc w:val="both"/>
        <w:rPr>
          <w:color w:val="FF0000"/>
          <w:sz w:val="10"/>
          <w:szCs w:val="10"/>
        </w:rPr>
      </w:pPr>
    </w:p>
    <w:p w:rsidR="001E559D" w:rsidRPr="00D8246D" w:rsidRDefault="001E559D" w:rsidP="001E559D">
      <w:pPr>
        <w:ind w:left="567"/>
        <w:jc w:val="both"/>
        <w:rPr>
          <w:sz w:val="28"/>
        </w:rPr>
      </w:pPr>
      <w:r w:rsidRPr="00D8246D">
        <w:rPr>
          <w:sz w:val="28"/>
        </w:rPr>
        <w:t>Rapport présenté par Monsieur Sébastien VASSEUR, Président.</w:t>
      </w:r>
    </w:p>
    <w:p w:rsidR="001E559D" w:rsidRPr="004F3544" w:rsidRDefault="001E559D" w:rsidP="001E559D">
      <w:pPr>
        <w:ind w:left="567"/>
        <w:jc w:val="both"/>
        <w:rPr>
          <w:sz w:val="28"/>
        </w:rPr>
      </w:pPr>
    </w:p>
    <w:p w:rsidR="001E559D" w:rsidRPr="0004322A" w:rsidRDefault="001E559D" w:rsidP="001E559D">
      <w:pPr>
        <w:pStyle w:val="Paragraphedeliste"/>
        <w:numPr>
          <w:ilvl w:val="0"/>
          <w:numId w:val="3"/>
        </w:numPr>
        <w:ind w:left="709"/>
        <w:jc w:val="both"/>
        <w:rPr>
          <w:b/>
          <w:color w:val="000000" w:themeColor="text1"/>
          <w:sz w:val="28"/>
          <w:u w:val="single"/>
        </w:rPr>
      </w:pPr>
      <w:r w:rsidRPr="0004322A">
        <w:rPr>
          <w:b/>
          <w:color w:val="000000" w:themeColor="text1"/>
          <w:sz w:val="28"/>
          <w:u w:val="single"/>
        </w:rPr>
        <w:t>Introduction</w:t>
      </w:r>
    </w:p>
    <w:p w:rsidR="001E559D" w:rsidRPr="0004322A" w:rsidRDefault="001E559D" w:rsidP="001E559D">
      <w:pPr>
        <w:ind w:left="567"/>
        <w:jc w:val="both"/>
        <w:rPr>
          <w:color w:val="000000" w:themeColor="text1"/>
          <w:sz w:val="10"/>
          <w:szCs w:val="10"/>
        </w:rPr>
      </w:pPr>
    </w:p>
    <w:p w:rsidR="001E559D" w:rsidRPr="0004322A" w:rsidRDefault="00D8246D" w:rsidP="001E559D">
      <w:pPr>
        <w:numPr>
          <w:ilvl w:val="0"/>
          <w:numId w:val="2"/>
        </w:numPr>
        <w:jc w:val="both"/>
        <w:rPr>
          <w:color w:val="000000" w:themeColor="text1"/>
          <w:sz w:val="28"/>
        </w:rPr>
      </w:pPr>
      <w:r w:rsidRPr="0004322A">
        <w:rPr>
          <w:color w:val="000000" w:themeColor="text1"/>
          <w:sz w:val="28"/>
        </w:rPr>
        <w:t>L’année 202</w:t>
      </w:r>
      <w:r w:rsidR="0004322A" w:rsidRPr="0004322A">
        <w:rPr>
          <w:color w:val="000000" w:themeColor="text1"/>
          <w:sz w:val="28"/>
        </w:rPr>
        <w:t xml:space="preserve">5 a été une année compliquée car nos sorties ont été difficilement organisables à cause d’une météo défavorable et par manque de participants. </w:t>
      </w:r>
    </w:p>
    <w:p w:rsidR="001E559D" w:rsidRPr="0004322A" w:rsidRDefault="001E559D" w:rsidP="001E559D">
      <w:pPr>
        <w:ind w:left="927"/>
        <w:jc w:val="both"/>
        <w:rPr>
          <w:color w:val="FF0000"/>
          <w:sz w:val="28"/>
        </w:rPr>
      </w:pPr>
    </w:p>
    <w:p w:rsidR="001E559D" w:rsidRPr="00696D4A" w:rsidRDefault="001E559D" w:rsidP="001E559D">
      <w:pPr>
        <w:pStyle w:val="Paragraphedeliste"/>
        <w:numPr>
          <w:ilvl w:val="0"/>
          <w:numId w:val="3"/>
        </w:numPr>
        <w:ind w:left="709"/>
        <w:jc w:val="both"/>
        <w:rPr>
          <w:b/>
          <w:color w:val="000000" w:themeColor="text1"/>
          <w:sz w:val="28"/>
          <w:u w:val="single"/>
        </w:rPr>
      </w:pPr>
      <w:r w:rsidRPr="00696D4A">
        <w:rPr>
          <w:b/>
          <w:color w:val="000000" w:themeColor="text1"/>
          <w:sz w:val="28"/>
          <w:u w:val="single"/>
        </w:rPr>
        <w:t>Nos réunions</w:t>
      </w:r>
    </w:p>
    <w:p w:rsidR="001E559D" w:rsidRPr="00696D4A" w:rsidRDefault="001E559D" w:rsidP="001E559D">
      <w:pPr>
        <w:pStyle w:val="Paragraphedeliste"/>
        <w:rPr>
          <w:color w:val="000000" w:themeColor="text1"/>
          <w:sz w:val="10"/>
          <w:szCs w:val="10"/>
        </w:rPr>
      </w:pPr>
    </w:p>
    <w:p w:rsidR="001E559D" w:rsidRPr="00696D4A" w:rsidRDefault="00325F10" w:rsidP="001E559D">
      <w:pPr>
        <w:numPr>
          <w:ilvl w:val="0"/>
          <w:numId w:val="2"/>
        </w:numPr>
        <w:jc w:val="both"/>
        <w:rPr>
          <w:color w:val="000000" w:themeColor="text1"/>
          <w:sz w:val="28"/>
        </w:rPr>
      </w:pPr>
      <w:r w:rsidRPr="00696D4A">
        <w:rPr>
          <w:color w:val="000000" w:themeColor="text1"/>
          <w:sz w:val="28"/>
        </w:rPr>
        <w:t>Pour l’année 202</w:t>
      </w:r>
      <w:r w:rsidR="0004322A" w:rsidRPr="00696D4A">
        <w:rPr>
          <w:color w:val="000000" w:themeColor="text1"/>
          <w:sz w:val="28"/>
        </w:rPr>
        <w:t>5</w:t>
      </w:r>
      <w:r w:rsidR="00696D4A" w:rsidRPr="00696D4A">
        <w:rPr>
          <w:color w:val="000000" w:themeColor="text1"/>
          <w:sz w:val="28"/>
        </w:rPr>
        <w:t>, nous nous sommes réunis 6</w:t>
      </w:r>
      <w:r w:rsidR="001E559D" w:rsidRPr="00696D4A">
        <w:rPr>
          <w:color w:val="000000" w:themeColor="text1"/>
          <w:sz w:val="28"/>
        </w:rPr>
        <w:t xml:space="preserve"> fois en salle afin de présenter les plantes fleuries de membres, d’organiser nos activités, de partager des conseils de culture et de faire des exposés sur le thème des orchidées.</w:t>
      </w:r>
    </w:p>
    <w:p w:rsidR="001E559D" w:rsidRPr="00696D4A" w:rsidRDefault="001E559D" w:rsidP="001E559D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1E559D" w:rsidRPr="00696D4A" w:rsidRDefault="001E559D" w:rsidP="001E559D">
      <w:pPr>
        <w:pStyle w:val="Paragraphedeliste"/>
        <w:numPr>
          <w:ilvl w:val="0"/>
          <w:numId w:val="3"/>
        </w:numPr>
        <w:ind w:left="709"/>
        <w:jc w:val="both"/>
        <w:rPr>
          <w:b/>
          <w:color w:val="000000" w:themeColor="text1"/>
          <w:sz w:val="28"/>
          <w:u w:val="single"/>
        </w:rPr>
      </w:pPr>
      <w:r w:rsidRPr="00696D4A">
        <w:rPr>
          <w:b/>
          <w:color w:val="000000" w:themeColor="text1"/>
          <w:sz w:val="28"/>
          <w:u w:val="single"/>
        </w:rPr>
        <w:t>Nos sorties</w:t>
      </w:r>
      <w:r w:rsidR="00B06E3A" w:rsidRPr="00696D4A">
        <w:rPr>
          <w:b/>
          <w:color w:val="000000" w:themeColor="text1"/>
          <w:sz w:val="28"/>
          <w:u w:val="single"/>
        </w:rPr>
        <w:t xml:space="preserve"> et activité</w:t>
      </w:r>
      <w:r w:rsidR="00375D9E" w:rsidRPr="00696D4A">
        <w:rPr>
          <w:b/>
          <w:color w:val="000000" w:themeColor="text1"/>
          <w:sz w:val="28"/>
          <w:u w:val="single"/>
        </w:rPr>
        <w:t>s</w:t>
      </w:r>
    </w:p>
    <w:p w:rsidR="001E559D" w:rsidRPr="0004322A" w:rsidRDefault="001E559D" w:rsidP="001E559D">
      <w:pPr>
        <w:pStyle w:val="Paragraphedeliste"/>
        <w:rPr>
          <w:color w:val="FF0000"/>
          <w:sz w:val="10"/>
          <w:szCs w:val="10"/>
        </w:rPr>
      </w:pPr>
    </w:p>
    <w:p w:rsidR="001E559D" w:rsidRPr="0011100D" w:rsidRDefault="00375D9E" w:rsidP="001E559D">
      <w:pPr>
        <w:numPr>
          <w:ilvl w:val="0"/>
          <w:numId w:val="2"/>
        </w:numPr>
        <w:jc w:val="both"/>
        <w:rPr>
          <w:color w:val="000000" w:themeColor="text1"/>
          <w:sz w:val="28"/>
        </w:rPr>
      </w:pPr>
      <w:r w:rsidRPr="0011100D">
        <w:rPr>
          <w:color w:val="000000" w:themeColor="text1"/>
          <w:sz w:val="28"/>
        </w:rPr>
        <w:t xml:space="preserve">Le </w:t>
      </w:r>
      <w:r w:rsidR="0011100D" w:rsidRPr="0011100D">
        <w:rPr>
          <w:color w:val="000000" w:themeColor="text1"/>
          <w:sz w:val="28"/>
        </w:rPr>
        <w:t>Samedi 18</w:t>
      </w:r>
      <w:r w:rsidR="004F3544" w:rsidRPr="0011100D">
        <w:rPr>
          <w:color w:val="000000" w:themeColor="text1"/>
          <w:sz w:val="28"/>
        </w:rPr>
        <w:t xml:space="preserve"> janvier 2024</w:t>
      </w:r>
      <w:r w:rsidRPr="0011100D">
        <w:rPr>
          <w:color w:val="000000" w:themeColor="text1"/>
          <w:sz w:val="28"/>
        </w:rPr>
        <w:t xml:space="preserve"> : </w:t>
      </w:r>
      <w:r w:rsidR="0011100D" w:rsidRPr="0011100D">
        <w:rPr>
          <w:color w:val="000000" w:themeColor="text1"/>
          <w:sz w:val="28"/>
        </w:rPr>
        <w:t>Réunion en salle</w:t>
      </w:r>
    </w:p>
    <w:p w:rsidR="00461B1D" w:rsidRPr="0004322A" w:rsidRDefault="00461B1D" w:rsidP="00461B1D">
      <w:pPr>
        <w:jc w:val="both"/>
        <w:rPr>
          <w:color w:val="FF0000"/>
          <w:sz w:val="28"/>
        </w:rPr>
      </w:pPr>
    </w:p>
    <w:p w:rsidR="00461B1D" w:rsidRPr="0004322A" w:rsidRDefault="00461B1D" w:rsidP="00461B1D">
      <w:pPr>
        <w:numPr>
          <w:ilvl w:val="0"/>
          <w:numId w:val="2"/>
        </w:numPr>
        <w:jc w:val="both"/>
        <w:rPr>
          <w:color w:val="000000" w:themeColor="text1"/>
          <w:sz w:val="28"/>
        </w:rPr>
      </w:pPr>
      <w:r w:rsidRPr="0004322A">
        <w:rPr>
          <w:color w:val="000000" w:themeColor="text1"/>
          <w:sz w:val="28"/>
        </w:rPr>
        <w:t xml:space="preserve">Le Vendredi </w:t>
      </w:r>
      <w:r w:rsidR="0004322A" w:rsidRPr="0004322A">
        <w:rPr>
          <w:color w:val="000000" w:themeColor="text1"/>
          <w:sz w:val="28"/>
        </w:rPr>
        <w:t>31 janvier 2025</w:t>
      </w:r>
      <w:r w:rsidRPr="0004322A">
        <w:rPr>
          <w:color w:val="000000" w:themeColor="text1"/>
          <w:sz w:val="28"/>
        </w:rPr>
        <w:t> : Nous avons organisé un covoiturage pour nous rendre à la 2</w:t>
      </w:r>
      <w:r w:rsidR="0004322A" w:rsidRPr="0004322A">
        <w:rPr>
          <w:color w:val="000000" w:themeColor="text1"/>
          <w:sz w:val="28"/>
        </w:rPr>
        <w:t>3</w:t>
      </w:r>
      <w:r w:rsidRPr="0004322A">
        <w:rPr>
          <w:color w:val="000000" w:themeColor="text1"/>
          <w:sz w:val="28"/>
          <w:vertAlign w:val="superscript"/>
        </w:rPr>
        <w:t>ème</w:t>
      </w:r>
      <w:r w:rsidRPr="0004322A">
        <w:rPr>
          <w:color w:val="000000" w:themeColor="text1"/>
          <w:sz w:val="28"/>
        </w:rPr>
        <w:t xml:space="preserve"> exposition internationale d’orchidées de nos amis d’Orchidée Languedoc à Vergèze sur le thème « </w:t>
      </w:r>
      <w:r w:rsidR="0004322A">
        <w:rPr>
          <w:color w:val="000000" w:themeColor="text1"/>
          <w:sz w:val="28"/>
        </w:rPr>
        <w:t>L’Ile aux orchidées</w:t>
      </w:r>
      <w:r w:rsidRPr="0004322A">
        <w:rPr>
          <w:color w:val="000000" w:themeColor="text1"/>
          <w:sz w:val="28"/>
        </w:rPr>
        <w:t> ».</w:t>
      </w:r>
    </w:p>
    <w:p w:rsidR="00461B1D" w:rsidRPr="0004322A" w:rsidRDefault="00461B1D" w:rsidP="00461B1D">
      <w:pPr>
        <w:pStyle w:val="Paragraphedeliste"/>
        <w:rPr>
          <w:color w:val="FF0000"/>
          <w:sz w:val="28"/>
        </w:rPr>
      </w:pPr>
    </w:p>
    <w:p w:rsidR="00461B1D" w:rsidRPr="0011100D" w:rsidRDefault="0011100D" w:rsidP="00461B1D">
      <w:pPr>
        <w:numPr>
          <w:ilvl w:val="0"/>
          <w:numId w:val="2"/>
        </w:numPr>
        <w:jc w:val="both"/>
        <w:rPr>
          <w:color w:val="000000" w:themeColor="text1"/>
          <w:sz w:val="28"/>
        </w:rPr>
      </w:pPr>
      <w:r w:rsidRPr="0011100D">
        <w:rPr>
          <w:color w:val="000000" w:themeColor="text1"/>
          <w:sz w:val="28"/>
        </w:rPr>
        <w:t>Le samedi 15</w:t>
      </w:r>
      <w:r w:rsidR="00461B1D" w:rsidRPr="0011100D">
        <w:rPr>
          <w:color w:val="000000" w:themeColor="text1"/>
          <w:sz w:val="28"/>
        </w:rPr>
        <w:t xml:space="preserve"> Février : Réunion en salle et Assemblée Générale</w:t>
      </w:r>
    </w:p>
    <w:p w:rsidR="00A34C40" w:rsidRPr="0004322A" w:rsidRDefault="00A34C40" w:rsidP="00A34C40">
      <w:pPr>
        <w:ind w:left="927"/>
        <w:jc w:val="both"/>
        <w:rPr>
          <w:color w:val="FF0000"/>
          <w:sz w:val="28"/>
        </w:rPr>
      </w:pPr>
    </w:p>
    <w:p w:rsidR="00A34C40" w:rsidRPr="0004322A" w:rsidRDefault="00805D46" w:rsidP="00A34C40">
      <w:pPr>
        <w:numPr>
          <w:ilvl w:val="0"/>
          <w:numId w:val="2"/>
        </w:numPr>
        <w:jc w:val="both"/>
        <w:rPr>
          <w:color w:val="000000" w:themeColor="text1"/>
          <w:sz w:val="28"/>
        </w:rPr>
      </w:pPr>
      <w:r w:rsidRPr="0004322A">
        <w:rPr>
          <w:color w:val="000000" w:themeColor="text1"/>
          <w:sz w:val="28"/>
        </w:rPr>
        <w:t>Les s</w:t>
      </w:r>
      <w:r w:rsidR="0004322A" w:rsidRPr="0004322A">
        <w:rPr>
          <w:color w:val="000000" w:themeColor="text1"/>
          <w:sz w:val="28"/>
        </w:rPr>
        <w:t>amedi 1</w:t>
      </w:r>
      <w:r w:rsidR="0004322A" w:rsidRPr="0004322A">
        <w:rPr>
          <w:color w:val="000000" w:themeColor="text1"/>
          <w:sz w:val="28"/>
          <w:vertAlign w:val="superscript"/>
        </w:rPr>
        <w:t>er</w:t>
      </w:r>
      <w:r w:rsidR="0004322A" w:rsidRPr="0004322A">
        <w:rPr>
          <w:color w:val="000000" w:themeColor="text1"/>
          <w:sz w:val="28"/>
        </w:rPr>
        <w:t xml:space="preserve"> et dimanche 2 mars 2025</w:t>
      </w:r>
      <w:r w:rsidR="00DB50DF" w:rsidRPr="0004322A">
        <w:rPr>
          <w:color w:val="000000" w:themeColor="text1"/>
          <w:sz w:val="28"/>
        </w:rPr>
        <w:t xml:space="preserve"> : Participation à l’exposition L’art des jardins </w:t>
      </w:r>
      <w:r w:rsidR="00B06E3A" w:rsidRPr="0004322A">
        <w:rPr>
          <w:color w:val="000000" w:themeColor="text1"/>
          <w:sz w:val="28"/>
        </w:rPr>
        <w:t>à Ille sur Têt avec vente d’orchidées que Jean-Pierre est allé chercher en dépôt vente chez « Parenthèse tropicale » à Saint-Jory.</w:t>
      </w:r>
    </w:p>
    <w:p w:rsidR="00A34C40" w:rsidRPr="0004322A" w:rsidRDefault="00A34C40" w:rsidP="00A34C40">
      <w:pPr>
        <w:jc w:val="both"/>
        <w:rPr>
          <w:color w:val="FF0000"/>
          <w:sz w:val="28"/>
        </w:rPr>
      </w:pPr>
    </w:p>
    <w:p w:rsidR="00B55736" w:rsidRPr="00696D4A" w:rsidRDefault="00B55736" w:rsidP="00B55736">
      <w:pPr>
        <w:numPr>
          <w:ilvl w:val="0"/>
          <w:numId w:val="2"/>
        </w:numPr>
        <w:jc w:val="both"/>
        <w:rPr>
          <w:color w:val="000000" w:themeColor="text1"/>
          <w:sz w:val="28"/>
        </w:rPr>
      </w:pPr>
      <w:r w:rsidRPr="00696D4A">
        <w:rPr>
          <w:color w:val="000000" w:themeColor="text1"/>
          <w:sz w:val="28"/>
        </w:rPr>
        <w:t xml:space="preserve">Le </w:t>
      </w:r>
      <w:r w:rsidR="00696D4A" w:rsidRPr="00696D4A">
        <w:rPr>
          <w:color w:val="000000" w:themeColor="text1"/>
          <w:sz w:val="28"/>
        </w:rPr>
        <w:t>samedi 26 avril</w:t>
      </w:r>
      <w:r w:rsidRPr="00696D4A">
        <w:rPr>
          <w:color w:val="000000" w:themeColor="text1"/>
          <w:sz w:val="28"/>
        </w:rPr>
        <w:t xml:space="preserve"> : Sortie </w:t>
      </w:r>
      <w:r w:rsidR="00696D4A" w:rsidRPr="00696D4A">
        <w:rPr>
          <w:color w:val="000000" w:themeColor="text1"/>
          <w:sz w:val="28"/>
        </w:rPr>
        <w:t xml:space="preserve">botanique sur le secteur de fosse et </w:t>
      </w:r>
      <w:proofErr w:type="spellStart"/>
      <w:r w:rsidR="00696D4A" w:rsidRPr="00696D4A">
        <w:rPr>
          <w:color w:val="000000" w:themeColor="text1"/>
          <w:sz w:val="28"/>
        </w:rPr>
        <w:t>bugarach</w:t>
      </w:r>
      <w:proofErr w:type="spellEnd"/>
      <w:r w:rsidR="00696D4A" w:rsidRPr="00696D4A">
        <w:rPr>
          <w:color w:val="000000" w:themeColor="text1"/>
          <w:sz w:val="28"/>
        </w:rPr>
        <w:t>.</w:t>
      </w:r>
    </w:p>
    <w:p w:rsidR="00A34C40" w:rsidRPr="0004322A" w:rsidRDefault="00A34C40" w:rsidP="00A34C40">
      <w:pPr>
        <w:jc w:val="both"/>
        <w:rPr>
          <w:color w:val="FF0000"/>
          <w:sz w:val="28"/>
        </w:rPr>
      </w:pPr>
    </w:p>
    <w:p w:rsidR="0002066D" w:rsidRPr="0011100D" w:rsidRDefault="0011100D" w:rsidP="0002066D">
      <w:pPr>
        <w:numPr>
          <w:ilvl w:val="0"/>
          <w:numId w:val="2"/>
        </w:numPr>
        <w:jc w:val="both"/>
        <w:rPr>
          <w:bCs/>
          <w:color w:val="000000" w:themeColor="text1"/>
          <w:sz w:val="28"/>
        </w:rPr>
      </w:pPr>
      <w:r w:rsidRPr="0011100D">
        <w:rPr>
          <w:bCs/>
          <w:color w:val="000000" w:themeColor="text1"/>
          <w:sz w:val="28"/>
        </w:rPr>
        <w:lastRenderedPageBreak/>
        <w:t>le samedi 12 juillet 2025</w:t>
      </w:r>
      <w:r w:rsidR="00B01974" w:rsidRPr="0011100D">
        <w:rPr>
          <w:bCs/>
          <w:color w:val="000000" w:themeColor="text1"/>
          <w:sz w:val="28"/>
        </w:rPr>
        <w:t xml:space="preserve"> n</w:t>
      </w:r>
      <w:r w:rsidR="0002066D" w:rsidRPr="0011100D">
        <w:rPr>
          <w:bCs/>
          <w:color w:val="000000" w:themeColor="text1"/>
          <w:sz w:val="28"/>
        </w:rPr>
        <w:t xml:space="preserve">otre </w:t>
      </w:r>
      <w:proofErr w:type="spellStart"/>
      <w:r w:rsidR="0002066D" w:rsidRPr="0011100D">
        <w:rPr>
          <w:bCs/>
          <w:color w:val="000000" w:themeColor="text1"/>
          <w:sz w:val="28"/>
        </w:rPr>
        <w:t>cargolade</w:t>
      </w:r>
      <w:proofErr w:type="spellEnd"/>
      <w:r w:rsidR="0002066D" w:rsidRPr="0011100D">
        <w:rPr>
          <w:bCs/>
          <w:color w:val="000000" w:themeColor="text1"/>
          <w:sz w:val="28"/>
        </w:rPr>
        <w:t xml:space="preserve"> annuelle</w:t>
      </w:r>
      <w:r w:rsidR="00B01974" w:rsidRPr="0011100D">
        <w:rPr>
          <w:bCs/>
          <w:color w:val="000000" w:themeColor="text1"/>
          <w:sz w:val="28"/>
        </w:rPr>
        <w:t xml:space="preserve"> </w:t>
      </w:r>
      <w:r>
        <w:rPr>
          <w:bCs/>
          <w:color w:val="000000" w:themeColor="text1"/>
          <w:sz w:val="28"/>
        </w:rPr>
        <w:t>qui a, une nouvelle fois</w:t>
      </w:r>
      <w:r w:rsidR="00696D4A">
        <w:rPr>
          <w:bCs/>
          <w:color w:val="000000" w:themeColor="text1"/>
          <w:sz w:val="28"/>
        </w:rPr>
        <w:t>,</w:t>
      </w:r>
      <w:r>
        <w:rPr>
          <w:bCs/>
          <w:color w:val="000000" w:themeColor="text1"/>
          <w:sz w:val="28"/>
        </w:rPr>
        <w:t xml:space="preserve"> été sauvée </w:t>
      </w:r>
      <w:r w:rsidR="00696D4A">
        <w:rPr>
          <w:bCs/>
          <w:color w:val="000000" w:themeColor="text1"/>
          <w:sz w:val="28"/>
        </w:rPr>
        <w:t>par</w:t>
      </w:r>
      <w:r w:rsidR="00B01974" w:rsidRPr="0011100D">
        <w:rPr>
          <w:bCs/>
          <w:color w:val="000000" w:themeColor="text1"/>
          <w:sz w:val="28"/>
        </w:rPr>
        <w:t xml:space="preserve"> la belle-sœur de Jean-Pierre qui nous a gentiment prêté sa maison</w:t>
      </w:r>
      <w:r w:rsidR="00696D4A">
        <w:rPr>
          <w:bCs/>
          <w:color w:val="000000" w:themeColor="text1"/>
          <w:sz w:val="28"/>
        </w:rPr>
        <w:t xml:space="preserve"> pour nous abriter des orages. L’ambiance y était humide mais aussi chaleureuse que le feu de cheminée qui a eu raison des </w:t>
      </w:r>
      <w:proofErr w:type="spellStart"/>
      <w:r w:rsidR="00696D4A">
        <w:rPr>
          <w:bCs/>
          <w:color w:val="000000" w:themeColor="text1"/>
          <w:sz w:val="28"/>
        </w:rPr>
        <w:t>cargols</w:t>
      </w:r>
      <w:proofErr w:type="spellEnd"/>
      <w:r w:rsidR="00696D4A">
        <w:rPr>
          <w:bCs/>
          <w:color w:val="000000" w:themeColor="text1"/>
          <w:sz w:val="28"/>
        </w:rPr>
        <w:t>.</w:t>
      </w:r>
    </w:p>
    <w:p w:rsidR="00A34C40" w:rsidRPr="0004322A" w:rsidRDefault="00A34C40" w:rsidP="00A34C40">
      <w:pPr>
        <w:jc w:val="both"/>
        <w:rPr>
          <w:color w:val="FF0000"/>
          <w:sz w:val="28"/>
        </w:rPr>
      </w:pPr>
    </w:p>
    <w:p w:rsidR="0004322A" w:rsidRPr="0011100D" w:rsidRDefault="00DB50DF" w:rsidP="0004322A">
      <w:pPr>
        <w:pStyle w:val="Paragraphedeliste"/>
        <w:numPr>
          <w:ilvl w:val="0"/>
          <w:numId w:val="2"/>
        </w:numPr>
        <w:jc w:val="both"/>
        <w:rPr>
          <w:color w:val="000000" w:themeColor="text1"/>
          <w:sz w:val="28"/>
        </w:rPr>
      </w:pPr>
      <w:r w:rsidRPr="0011100D">
        <w:rPr>
          <w:color w:val="000000" w:themeColor="text1"/>
          <w:sz w:val="28"/>
        </w:rPr>
        <w:t xml:space="preserve">Dimanche </w:t>
      </w:r>
      <w:r w:rsidR="0011100D" w:rsidRPr="0011100D">
        <w:rPr>
          <w:color w:val="000000" w:themeColor="text1"/>
          <w:sz w:val="28"/>
        </w:rPr>
        <w:t>31 août 2025</w:t>
      </w:r>
      <w:r w:rsidR="001E559D" w:rsidRPr="0011100D">
        <w:rPr>
          <w:color w:val="000000" w:themeColor="text1"/>
          <w:sz w:val="28"/>
        </w:rPr>
        <w:t xml:space="preserve"> : Participation au forum des associations </w:t>
      </w:r>
      <w:r w:rsidRPr="0011100D">
        <w:rPr>
          <w:color w:val="000000" w:themeColor="text1"/>
          <w:sz w:val="28"/>
        </w:rPr>
        <w:t xml:space="preserve">de 9h à 13h au </w:t>
      </w:r>
      <w:r w:rsidR="0011100D" w:rsidRPr="0011100D">
        <w:rPr>
          <w:color w:val="000000" w:themeColor="text1"/>
          <w:sz w:val="28"/>
        </w:rPr>
        <w:t>Complexe Jo Maso.</w:t>
      </w:r>
    </w:p>
    <w:p w:rsidR="0011100D" w:rsidRPr="0011100D" w:rsidRDefault="0011100D" w:rsidP="0011100D">
      <w:pPr>
        <w:pStyle w:val="Paragraphedeliste"/>
        <w:ind w:left="927"/>
        <w:jc w:val="both"/>
        <w:rPr>
          <w:color w:val="FF0000"/>
          <w:sz w:val="28"/>
        </w:rPr>
      </w:pPr>
    </w:p>
    <w:p w:rsidR="0004322A" w:rsidRPr="0004322A" w:rsidRDefault="0004322A" w:rsidP="001E559D">
      <w:pPr>
        <w:pStyle w:val="Paragraphedeliste"/>
        <w:numPr>
          <w:ilvl w:val="0"/>
          <w:numId w:val="2"/>
        </w:numPr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Samedi 20 septembre 2025 : Réunion en salle </w:t>
      </w:r>
    </w:p>
    <w:p w:rsidR="00A34C40" w:rsidRPr="0004322A" w:rsidRDefault="00A34C40" w:rsidP="00A34C40">
      <w:pPr>
        <w:jc w:val="both"/>
        <w:rPr>
          <w:color w:val="FF0000"/>
          <w:sz w:val="28"/>
        </w:rPr>
      </w:pPr>
    </w:p>
    <w:p w:rsidR="00CC00AC" w:rsidRPr="00E05371" w:rsidRDefault="001E559D" w:rsidP="001E559D">
      <w:pPr>
        <w:numPr>
          <w:ilvl w:val="0"/>
          <w:numId w:val="2"/>
        </w:numPr>
        <w:jc w:val="both"/>
        <w:rPr>
          <w:color w:val="000000" w:themeColor="text1"/>
          <w:sz w:val="28"/>
        </w:rPr>
      </w:pPr>
      <w:r w:rsidRPr="00E05371">
        <w:rPr>
          <w:color w:val="000000" w:themeColor="text1"/>
          <w:sz w:val="28"/>
        </w:rPr>
        <w:t xml:space="preserve">Les vendredi </w:t>
      </w:r>
      <w:r w:rsidR="00E05371" w:rsidRPr="00E05371">
        <w:rPr>
          <w:color w:val="000000" w:themeColor="text1"/>
          <w:sz w:val="28"/>
        </w:rPr>
        <w:t>3</w:t>
      </w:r>
      <w:r w:rsidRPr="00E05371">
        <w:rPr>
          <w:color w:val="000000" w:themeColor="text1"/>
          <w:sz w:val="28"/>
        </w:rPr>
        <w:t xml:space="preserve">, samedi </w:t>
      </w:r>
      <w:r w:rsidR="00E05371" w:rsidRPr="00E05371">
        <w:rPr>
          <w:color w:val="000000" w:themeColor="text1"/>
          <w:sz w:val="28"/>
        </w:rPr>
        <w:t>4 et dimanche 5</w:t>
      </w:r>
      <w:r w:rsidRPr="00E05371">
        <w:rPr>
          <w:color w:val="000000" w:themeColor="text1"/>
          <w:sz w:val="28"/>
        </w:rPr>
        <w:t xml:space="preserve"> octobre </w:t>
      </w:r>
      <w:r w:rsidR="00E05371" w:rsidRPr="00E05371">
        <w:rPr>
          <w:color w:val="000000" w:themeColor="text1"/>
          <w:sz w:val="28"/>
        </w:rPr>
        <w:t>2025</w:t>
      </w:r>
      <w:r w:rsidRPr="00E05371">
        <w:rPr>
          <w:color w:val="000000" w:themeColor="text1"/>
          <w:sz w:val="28"/>
        </w:rPr>
        <w:t xml:space="preserve">: Nous avons tenu un stand lors de l’exposition annuelle d’orchidées à l’abbaye de </w:t>
      </w:r>
      <w:proofErr w:type="spellStart"/>
      <w:r w:rsidRPr="00E05371">
        <w:rPr>
          <w:color w:val="000000" w:themeColor="text1"/>
          <w:sz w:val="28"/>
        </w:rPr>
        <w:t>Frontfroide</w:t>
      </w:r>
      <w:proofErr w:type="spellEnd"/>
      <w:r w:rsidR="00E05371">
        <w:rPr>
          <w:color w:val="000000" w:themeColor="text1"/>
          <w:sz w:val="28"/>
        </w:rPr>
        <w:t xml:space="preserve"> avec une édition spéciale japon</w:t>
      </w:r>
      <w:r w:rsidRPr="00E05371">
        <w:rPr>
          <w:color w:val="000000" w:themeColor="text1"/>
          <w:sz w:val="28"/>
        </w:rPr>
        <w:t xml:space="preserve">. Pour la </w:t>
      </w:r>
      <w:r w:rsidR="00E05371">
        <w:rPr>
          <w:color w:val="000000" w:themeColor="text1"/>
          <w:sz w:val="28"/>
        </w:rPr>
        <w:t>cinquième</w:t>
      </w:r>
      <w:r w:rsidRPr="00E05371">
        <w:rPr>
          <w:color w:val="000000" w:themeColor="text1"/>
          <w:sz w:val="28"/>
        </w:rPr>
        <w:t xml:space="preserve"> fois</w:t>
      </w:r>
      <w:r w:rsidR="00DB50DF" w:rsidRPr="00E05371">
        <w:rPr>
          <w:color w:val="000000" w:themeColor="text1"/>
          <w:sz w:val="28"/>
        </w:rPr>
        <w:t>,</w:t>
      </w:r>
      <w:r w:rsidRPr="00E05371">
        <w:rPr>
          <w:color w:val="000000" w:themeColor="text1"/>
          <w:sz w:val="28"/>
        </w:rPr>
        <w:t xml:space="preserve"> nous disposions d'un </w:t>
      </w:r>
      <w:r w:rsidR="00DB50DF" w:rsidRPr="00E05371">
        <w:rPr>
          <w:color w:val="000000" w:themeColor="text1"/>
          <w:sz w:val="28"/>
        </w:rPr>
        <w:t xml:space="preserve">espace dans le </w:t>
      </w:r>
      <w:r w:rsidRPr="00E05371">
        <w:rPr>
          <w:color w:val="000000" w:themeColor="text1"/>
          <w:sz w:val="28"/>
        </w:rPr>
        <w:t>s</w:t>
      </w:r>
      <w:r w:rsidR="00DB50DF" w:rsidRPr="00E05371">
        <w:rPr>
          <w:color w:val="000000" w:themeColor="text1"/>
          <w:sz w:val="28"/>
        </w:rPr>
        <w:t xml:space="preserve">tand d'exposition </w:t>
      </w:r>
      <w:r w:rsidRPr="00E05371">
        <w:rPr>
          <w:color w:val="000000" w:themeColor="text1"/>
          <w:sz w:val="28"/>
        </w:rPr>
        <w:t>pour les pl</w:t>
      </w:r>
      <w:r w:rsidR="00CC00AC" w:rsidRPr="00E05371">
        <w:rPr>
          <w:color w:val="000000" w:themeColor="text1"/>
          <w:sz w:val="28"/>
        </w:rPr>
        <w:t>antes fleuries de nos adhérents</w:t>
      </w:r>
      <w:r w:rsidR="0075460D" w:rsidRPr="00E05371">
        <w:rPr>
          <w:color w:val="000000" w:themeColor="text1"/>
          <w:sz w:val="28"/>
        </w:rPr>
        <w:t xml:space="preserve">. </w:t>
      </w:r>
      <w:r w:rsidR="00E05371">
        <w:rPr>
          <w:color w:val="000000" w:themeColor="text1"/>
          <w:sz w:val="28"/>
        </w:rPr>
        <w:t xml:space="preserve">Grâce à l’implication des membres de l’association qui ont </w:t>
      </w:r>
      <w:r w:rsidR="0075460D" w:rsidRPr="00E05371">
        <w:rPr>
          <w:color w:val="000000" w:themeColor="text1"/>
          <w:sz w:val="28"/>
        </w:rPr>
        <w:t xml:space="preserve">prêté des plantes </w:t>
      </w:r>
      <w:r w:rsidR="00E05371">
        <w:rPr>
          <w:color w:val="000000" w:themeColor="text1"/>
          <w:sz w:val="28"/>
        </w:rPr>
        <w:t>et créé un décor remarquable, les juges de la FFO ont statués que nous pouvions êtres jugés au même titre que les producteurs et nous avons reporté le 3</w:t>
      </w:r>
      <w:r w:rsidR="00E05371" w:rsidRPr="00E05371">
        <w:rPr>
          <w:color w:val="000000" w:themeColor="text1"/>
          <w:sz w:val="28"/>
          <w:vertAlign w:val="superscript"/>
        </w:rPr>
        <w:t>ème</w:t>
      </w:r>
      <w:r w:rsidR="00E05371">
        <w:rPr>
          <w:color w:val="000000" w:themeColor="text1"/>
          <w:sz w:val="28"/>
        </w:rPr>
        <w:t xml:space="preserve"> prix du stand. </w:t>
      </w:r>
      <w:r w:rsidR="00A4228E">
        <w:rPr>
          <w:color w:val="000000" w:themeColor="text1"/>
          <w:sz w:val="28"/>
        </w:rPr>
        <w:t>Un grand merci aux</w:t>
      </w:r>
      <w:r w:rsidR="00E05371">
        <w:rPr>
          <w:color w:val="000000" w:themeColor="text1"/>
          <w:sz w:val="28"/>
        </w:rPr>
        <w:t xml:space="preserve"> bénévoles qui ont participés à cet évènement</w:t>
      </w:r>
      <w:r w:rsidR="0075460D" w:rsidRPr="00E05371">
        <w:rPr>
          <w:color w:val="000000" w:themeColor="text1"/>
          <w:sz w:val="28"/>
        </w:rPr>
        <w:t>.</w:t>
      </w:r>
    </w:p>
    <w:p w:rsidR="00D86AE0" w:rsidRDefault="00D86AE0" w:rsidP="00D86AE0">
      <w:pPr>
        <w:jc w:val="both"/>
        <w:rPr>
          <w:color w:val="FF0000"/>
          <w:sz w:val="28"/>
        </w:rPr>
      </w:pPr>
    </w:p>
    <w:p w:rsidR="0011100D" w:rsidRDefault="0011100D" w:rsidP="0011100D">
      <w:pPr>
        <w:numPr>
          <w:ilvl w:val="0"/>
          <w:numId w:val="2"/>
        </w:numPr>
        <w:jc w:val="both"/>
        <w:rPr>
          <w:color w:val="000000" w:themeColor="text1"/>
          <w:sz w:val="28"/>
        </w:rPr>
      </w:pPr>
      <w:r w:rsidRPr="00A7314D">
        <w:rPr>
          <w:color w:val="000000" w:themeColor="text1"/>
          <w:sz w:val="28"/>
        </w:rPr>
        <w:t xml:space="preserve">Le </w:t>
      </w:r>
      <w:r>
        <w:rPr>
          <w:color w:val="000000" w:themeColor="text1"/>
          <w:sz w:val="28"/>
        </w:rPr>
        <w:t>Samedi 18 octobre</w:t>
      </w:r>
      <w:r w:rsidRPr="00A7314D">
        <w:rPr>
          <w:color w:val="000000" w:themeColor="text1"/>
          <w:sz w:val="28"/>
        </w:rPr>
        <w:t xml:space="preserve"> : </w:t>
      </w:r>
      <w:r>
        <w:rPr>
          <w:color w:val="000000" w:themeColor="text1"/>
          <w:sz w:val="28"/>
        </w:rPr>
        <w:t>Réunion en salle</w:t>
      </w:r>
    </w:p>
    <w:p w:rsidR="0011100D" w:rsidRDefault="0011100D" w:rsidP="0011100D">
      <w:pPr>
        <w:pStyle w:val="Paragraphedeliste"/>
        <w:rPr>
          <w:color w:val="000000" w:themeColor="text1"/>
          <w:sz w:val="28"/>
        </w:rPr>
      </w:pPr>
    </w:p>
    <w:p w:rsidR="0011100D" w:rsidRDefault="0011100D" w:rsidP="0011100D">
      <w:pPr>
        <w:numPr>
          <w:ilvl w:val="0"/>
          <w:numId w:val="2"/>
        </w:numPr>
        <w:jc w:val="both"/>
        <w:rPr>
          <w:color w:val="000000" w:themeColor="text1"/>
          <w:sz w:val="28"/>
        </w:rPr>
      </w:pPr>
      <w:r w:rsidRPr="00A7314D">
        <w:rPr>
          <w:color w:val="000000" w:themeColor="text1"/>
          <w:sz w:val="28"/>
        </w:rPr>
        <w:t xml:space="preserve">Le </w:t>
      </w:r>
      <w:r>
        <w:rPr>
          <w:color w:val="000000" w:themeColor="text1"/>
          <w:sz w:val="28"/>
        </w:rPr>
        <w:t>dimanche 26 octobre</w:t>
      </w:r>
      <w:r w:rsidRPr="00A7314D">
        <w:rPr>
          <w:color w:val="000000" w:themeColor="text1"/>
          <w:sz w:val="28"/>
        </w:rPr>
        <w:t xml:space="preserve"> : </w:t>
      </w:r>
      <w:r>
        <w:rPr>
          <w:color w:val="000000" w:themeColor="text1"/>
          <w:sz w:val="28"/>
        </w:rPr>
        <w:t>Visite de la véranda chez Sébastien et repas de type « auberge espagnol ».</w:t>
      </w:r>
    </w:p>
    <w:p w:rsidR="0011100D" w:rsidRPr="0004322A" w:rsidRDefault="0011100D" w:rsidP="00D86AE0">
      <w:pPr>
        <w:jc w:val="both"/>
        <w:rPr>
          <w:color w:val="FF0000"/>
          <w:sz w:val="28"/>
        </w:rPr>
      </w:pPr>
    </w:p>
    <w:p w:rsidR="00D86AE0" w:rsidRPr="00A7314D" w:rsidRDefault="00D86AE0" w:rsidP="00D86AE0">
      <w:pPr>
        <w:numPr>
          <w:ilvl w:val="0"/>
          <w:numId w:val="2"/>
        </w:numPr>
        <w:jc w:val="both"/>
        <w:rPr>
          <w:color w:val="000000" w:themeColor="text1"/>
          <w:sz w:val="28"/>
        </w:rPr>
      </w:pPr>
      <w:r w:rsidRPr="00A7314D">
        <w:rPr>
          <w:color w:val="000000" w:themeColor="text1"/>
          <w:sz w:val="28"/>
        </w:rPr>
        <w:t xml:space="preserve">Le samedi </w:t>
      </w:r>
      <w:r w:rsidR="00A7314D" w:rsidRPr="00A7314D">
        <w:rPr>
          <w:color w:val="000000" w:themeColor="text1"/>
          <w:sz w:val="28"/>
        </w:rPr>
        <w:t xml:space="preserve">15 novembre </w:t>
      </w:r>
      <w:r w:rsidRPr="00A7314D">
        <w:rPr>
          <w:color w:val="000000" w:themeColor="text1"/>
          <w:sz w:val="28"/>
        </w:rPr>
        <w:t>: Réunion en salle</w:t>
      </w:r>
      <w:r w:rsidR="00325F10" w:rsidRPr="00A7314D">
        <w:rPr>
          <w:color w:val="000000" w:themeColor="text1"/>
          <w:sz w:val="28"/>
        </w:rPr>
        <w:t xml:space="preserve"> et </w:t>
      </w:r>
      <w:r w:rsidR="00A7314D" w:rsidRPr="00A7314D">
        <w:rPr>
          <w:color w:val="000000" w:themeColor="text1"/>
          <w:sz w:val="28"/>
        </w:rPr>
        <w:t xml:space="preserve">commande groupée chez </w:t>
      </w:r>
      <w:proofErr w:type="spellStart"/>
      <w:r w:rsidR="00A7314D" w:rsidRPr="00A7314D">
        <w:rPr>
          <w:color w:val="000000" w:themeColor="text1"/>
          <w:sz w:val="28"/>
        </w:rPr>
        <w:t>Nardotto</w:t>
      </w:r>
      <w:proofErr w:type="spellEnd"/>
      <w:r w:rsidR="00A7314D" w:rsidRPr="00A7314D">
        <w:rPr>
          <w:color w:val="000000" w:themeColor="text1"/>
          <w:sz w:val="28"/>
        </w:rPr>
        <w:t>.</w:t>
      </w:r>
    </w:p>
    <w:p w:rsidR="00325F10" w:rsidRPr="0004322A" w:rsidRDefault="00325F10" w:rsidP="00325F10">
      <w:pPr>
        <w:pStyle w:val="Paragraphedeliste"/>
        <w:rPr>
          <w:color w:val="FF0000"/>
          <w:sz w:val="28"/>
        </w:rPr>
      </w:pPr>
    </w:p>
    <w:p w:rsidR="00325F10" w:rsidRPr="00696D4A" w:rsidRDefault="00696D4A" w:rsidP="00325F10">
      <w:pPr>
        <w:numPr>
          <w:ilvl w:val="0"/>
          <w:numId w:val="2"/>
        </w:numPr>
        <w:jc w:val="both"/>
        <w:rPr>
          <w:color w:val="000000" w:themeColor="text1"/>
          <w:sz w:val="28"/>
        </w:rPr>
      </w:pPr>
      <w:r w:rsidRPr="00696D4A">
        <w:rPr>
          <w:color w:val="000000" w:themeColor="text1"/>
          <w:sz w:val="28"/>
        </w:rPr>
        <w:t>Le samedi 13 décembre 2025</w:t>
      </w:r>
      <w:r w:rsidR="00325F10" w:rsidRPr="00696D4A">
        <w:rPr>
          <w:color w:val="000000" w:themeColor="text1"/>
          <w:sz w:val="28"/>
        </w:rPr>
        <w:t>: Réunion en salle.</w:t>
      </w:r>
    </w:p>
    <w:p w:rsidR="00325F10" w:rsidRPr="0004322A" w:rsidRDefault="00325F10" w:rsidP="008A0448">
      <w:pPr>
        <w:ind w:left="927"/>
        <w:jc w:val="both"/>
        <w:rPr>
          <w:color w:val="FF0000"/>
          <w:sz w:val="28"/>
        </w:rPr>
      </w:pPr>
    </w:p>
    <w:p w:rsidR="00CC00AC" w:rsidRPr="0004322A" w:rsidRDefault="00CC00AC" w:rsidP="001616EA">
      <w:pPr>
        <w:rPr>
          <w:color w:val="FF0000"/>
          <w:sz w:val="28"/>
        </w:rPr>
      </w:pPr>
    </w:p>
    <w:p w:rsidR="001E559D" w:rsidRPr="00696D4A" w:rsidRDefault="001E559D" w:rsidP="001E559D">
      <w:pPr>
        <w:pStyle w:val="Paragraphedeliste"/>
        <w:numPr>
          <w:ilvl w:val="0"/>
          <w:numId w:val="3"/>
        </w:numPr>
        <w:ind w:left="709"/>
        <w:jc w:val="both"/>
        <w:rPr>
          <w:b/>
          <w:sz w:val="28"/>
          <w:u w:val="single"/>
        </w:rPr>
      </w:pPr>
      <w:r w:rsidRPr="00696D4A">
        <w:rPr>
          <w:b/>
          <w:sz w:val="28"/>
          <w:u w:val="single"/>
        </w:rPr>
        <w:t>Le fonctionnement numérique de l’association</w:t>
      </w:r>
    </w:p>
    <w:p w:rsidR="001E559D" w:rsidRPr="00696D4A" w:rsidRDefault="001E559D" w:rsidP="001E559D">
      <w:pPr>
        <w:pStyle w:val="Paragraphedeliste"/>
        <w:rPr>
          <w:sz w:val="10"/>
          <w:szCs w:val="10"/>
        </w:rPr>
      </w:pPr>
    </w:p>
    <w:p w:rsidR="001E559D" w:rsidRPr="00696D4A" w:rsidRDefault="001E559D" w:rsidP="001E559D">
      <w:pPr>
        <w:pStyle w:val="Paragraphedeliste"/>
        <w:rPr>
          <w:sz w:val="10"/>
          <w:szCs w:val="10"/>
        </w:rPr>
      </w:pPr>
    </w:p>
    <w:p w:rsidR="001E559D" w:rsidRPr="004E6B17" w:rsidRDefault="004C610D" w:rsidP="001E559D">
      <w:pPr>
        <w:numPr>
          <w:ilvl w:val="0"/>
          <w:numId w:val="2"/>
        </w:numPr>
        <w:jc w:val="both"/>
        <w:rPr>
          <w:sz w:val="28"/>
        </w:rPr>
      </w:pPr>
      <w:r w:rsidRPr="00696D4A">
        <w:rPr>
          <w:sz w:val="28"/>
        </w:rPr>
        <w:t xml:space="preserve">L’AOLR dispose d’un site internet géré par </w:t>
      </w:r>
      <w:r w:rsidR="001E559D" w:rsidRPr="00696D4A">
        <w:rPr>
          <w:sz w:val="28"/>
        </w:rPr>
        <w:t>Je</w:t>
      </w:r>
      <w:r w:rsidRPr="00696D4A">
        <w:rPr>
          <w:sz w:val="28"/>
        </w:rPr>
        <w:t>an-Pierre, notre vice-président</w:t>
      </w:r>
      <w:r w:rsidR="008A0448" w:rsidRPr="00696D4A">
        <w:rPr>
          <w:sz w:val="28"/>
        </w:rPr>
        <w:t xml:space="preserve">. On y </w:t>
      </w:r>
      <w:r w:rsidR="008A0448" w:rsidRPr="004E6B17">
        <w:rPr>
          <w:sz w:val="28"/>
        </w:rPr>
        <w:t>trouve des</w:t>
      </w:r>
      <w:r w:rsidR="001E559D" w:rsidRPr="004E6B17">
        <w:rPr>
          <w:sz w:val="28"/>
        </w:rPr>
        <w:t xml:space="preserve"> informations et conseils de culture sur l’espace réservé à nos adhérents. Ce site </w:t>
      </w:r>
      <w:r w:rsidR="007B1518" w:rsidRPr="004E6B17">
        <w:rPr>
          <w:sz w:val="28"/>
        </w:rPr>
        <w:t>référence</w:t>
      </w:r>
      <w:r w:rsidR="001E559D" w:rsidRPr="004E6B17">
        <w:rPr>
          <w:sz w:val="28"/>
        </w:rPr>
        <w:t xml:space="preserve"> les dates des réunions et permet la gestion de notre bibliothèque. </w:t>
      </w:r>
      <w:r w:rsidR="00A4228E">
        <w:rPr>
          <w:sz w:val="28"/>
        </w:rPr>
        <w:t>A la fin de l’année ce site a été piraté et nous réfléchissons à une alternative. Je précise qu’aucunes données relatives aux membres de l’association n’ont pu être volées par les hackers.</w:t>
      </w:r>
    </w:p>
    <w:p w:rsidR="001E559D" w:rsidRPr="004E6B17" w:rsidRDefault="001E559D" w:rsidP="001E559D">
      <w:pPr>
        <w:pStyle w:val="Paragraphedeliste"/>
        <w:rPr>
          <w:sz w:val="10"/>
          <w:szCs w:val="10"/>
        </w:rPr>
      </w:pPr>
    </w:p>
    <w:p w:rsidR="001E559D" w:rsidRPr="004E6B17" w:rsidRDefault="006957FA" w:rsidP="001E559D">
      <w:pPr>
        <w:numPr>
          <w:ilvl w:val="0"/>
          <w:numId w:val="2"/>
        </w:numPr>
        <w:jc w:val="both"/>
        <w:rPr>
          <w:sz w:val="28"/>
        </w:rPr>
      </w:pPr>
      <w:r w:rsidRPr="004E6B17">
        <w:rPr>
          <w:sz w:val="28"/>
        </w:rPr>
        <w:t xml:space="preserve">Le </w:t>
      </w:r>
      <w:r w:rsidR="001E559D" w:rsidRPr="004E6B17">
        <w:rPr>
          <w:sz w:val="28"/>
        </w:rPr>
        <w:t xml:space="preserve">facebook de l’amicale qui compte à ce jour </w:t>
      </w:r>
      <w:r w:rsidR="004E6B17" w:rsidRPr="004E6B17">
        <w:rPr>
          <w:sz w:val="28"/>
        </w:rPr>
        <w:t xml:space="preserve">plus de </w:t>
      </w:r>
      <w:r w:rsidR="001E559D" w:rsidRPr="004E6B17">
        <w:rPr>
          <w:sz w:val="28"/>
        </w:rPr>
        <w:t xml:space="preserve">1 </w:t>
      </w:r>
      <w:r w:rsidR="004E6B17" w:rsidRPr="004E6B17">
        <w:rPr>
          <w:sz w:val="28"/>
        </w:rPr>
        <w:t>400</w:t>
      </w:r>
      <w:r w:rsidR="001E559D" w:rsidRPr="004E6B17">
        <w:rPr>
          <w:sz w:val="28"/>
        </w:rPr>
        <w:t xml:space="preserve"> abonnés est lui aussi régulièrement agrémenté de nouvelles publications notamment avec des photos de plantes fleuries que nos membres nous font</w:t>
      </w:r>
      <w:r w:rsidR="00A4228E">
        <w:rPr>
          <w:sz w:val="28"/>
        </w:rPr>
        <w:t xml:space="preserve"> </w:t>
      </w:r>
      <w:proofErr w:type="spellStart"/>
      <w:r w:rsidR="00A4228E">
        <w:rPr>
          <w:sz w:val="28"/>
        </w:rPr>
        <w:t>gentillement</w:t>
      </w:r>
      <w:proofErr w:type="spellEnd"/>
      <w:r w:rsidR="001E559D" w:rsidRPr="004E6B17">
        <w:rPr>
          <w:sz w:val="28"/>
        </w:rPr>
        <w:t xml:space="preserve"> parvenir.</w:t>
      </w:r>
    </w:p>
    <w:p w:rsidR="001E559D" w:rsidRDefault="001E559D" w:rsidP="001E559D">
      <w:pPr>
        <w:pStyle w:val="Paragraphedeliste"/>
        <w:rPr>
          <w:sz w:val="28"/>
        </w:rPr>
      </w:pPr>
    </w:p>
    <w:p w:rsidR="000570A0" w:rsidRDefault="000570A0" w:rsidP="001E559D">
      <w:pPr>
        <w:pStyle w:val="Paragraphedeliste"/>
        <w:rPr>
          <w:sz w:val="28"/>
        </w:rPr>
      </w:pPr>
    </w:p>
    <w:p w:rsidR="000570A0" w:rsidRDefault="000570A0" w:rsidP="001E559D">
      <w:pPr>
        <w:pStyle w:val="Paragraphedeliste"/>
        <w:rPr>
          <w:sz w:val="28"/>
        </w:rPr>
      </w:pPr>
    </w:p>
    <w:p w:rsidR="000570A0" w:rsidRDefault="000570A0" w:rsidP="001E559D">
      <w:pPr>
        <w:pStyle w:val="Paragraphedeliste"/>
        <w:rPr>
          <w:sz w:val="28"/>
        </w:rPr>
      </w:pPr>
    </w:p>
    <w:p w:rsidR="000570A0" w:rsidRDefault="000570A0" w:rsidP="001E559D">
      <w:pPr>
        <w:pStyle w:val="Paragraphedeliste"/>
        <w:rPr>
          <w:sz w:val="28"/>
        </w:rPr>
      </w:pPr>
    </w:p>
    <w:p w:rsidR="000570A0" w:rsidRPr="00A4228E" w:rsidRDefault="000570A0" w:rsidP="001E559D">
      <w:pPr>
        <w:pStyle w:val="Paragraphedeliste"/>
        <w:rPr>
          <w:sz w:val="28"/>
        </w:rPr>
      </w:pPr>
    </w:p>
    <w:p w:rsidR="001E559D" w:rsidRPr="00A4228E" w:rsidRDefault="001E559D" w:rsidP="001E559D">
      <w:pPr>
        <w:pStyle w:val="Paragraphedeliste"/>
        <w:numPr>
          <w:ilvl w:val="0"/>
          <w:numId w:val="3"/>
        </w:numPr>
        <w:ind w:left="709"/>
        <w:jc w:val="both"/>
        <w:rPr>
          <w:b/>
          <w:sz w:val="28"/>
          <w:u w:val="single"/>
        </w:rPr>
      </w:pPr>
      <w:r w:rsidRPr="00A4228E">
        <w:rPr>
          <w:b/>
          <w:sz w:val="28"/>
          <w:u w:val="single"/>
        </w:rPr>
        <w:t>L’aspect financier</w:t>
      </w:r>
    </w:p>
    <w:p w:rsidR="001E559D" w:rsidRPr="00A4228E" w:rsidRDefault="001E559D" w:rsidP="001E559D">
      <w:pPr>
        <w:ind w:left="927"/>
        <w:jc w:val="both"/>
        <w:rPr>
          <w:sz w:val="10"/>
          <w:szCs w:val="10"/>
        </w:rPr>
      </w:pPr>
    </w:p>
    <w:p w:rsidR="001E559D" w:rsidRPr="00A4228E" w:rsidRDefault="001E559D" w:rsidP="001E559D">
      <w:pPr>
        <w:numPr>
          <w:ilvl w:val="0"/>
          <w:numId w:val="2"/>
        </w:numPr>
        <w:jc w:val="both"/>
        <w:rPr>
          <w:sz w:val="28"/>
        </w:rPr>
      </w:pPr>
      <w:r w:rsidRPr="00A4228E">
        <w:rPr>
          <w:sz w:val="28"/>
        </w:rPr>
        <w:t>Pour ce qui concerne l’aspect financier, nous con</w:t>
      </w:r>
      <w:r w:rsidR="0030411B" w:rsidRPr="00A4228E">
        <w:rPr>
          <w:sz w:val="28"/>
        </w:rPr>
        <w:t xml:space="preserve">statons un résultat </w:t>
      </w:r>
      <w:r w:rsidR="00A4228E" w:rsidRPr="00A4228E">
        <w:rPr>
          <w:sz w:val="28"/>
        </w:rPr>
        <w:t>négatif</w:t>
      </w:r>
      <w:r w:rsidR="0030411B" w:rsidRPr="00A4228E">
        <w:rPr>
          <w:sz w:val="28"/>
        </w:rPr>
        <w:t xml:space="preserve"> de </w:t>
      </w:r>
      <w:r w:rsidR="00A4228E" w:rsidRPr="00A4228E">
        <w:rPr>
          <w:sz w:val="28"/>
        </w:rPr>
        <w:t>12,43 € pour l’année 2025</w:t>
      </w:r>
      <w:r w:rsidRPr="00A4228E">
        <w:rPr>
          <w:sz w:val="28"/>
        </w:rPr>
        <w:t>.</w:t>
      </w:r>
    </w:p>
    <w:p w:rsidR="0030411B" w:rsidRPr="0004322A" w:rsidRDefault="0030411B" w:rsidP="0030411B">
      <w:pPr>
        <w:ind w:left="927"/>
        <w:jc w:val="both"/>
        <w:rPr>
          <w:color w:val="FF0000"/>
          <w:sz w:val="28"/>
        </w:rPr>
      </w:pPr>
    </w:p>
    <w:p w:rsidR="001E559D" w:rsidRPr="00A4228E" w:rsidRDefault="00A4228E" w:rsidP="001E559D">
      <w:pPr>
        <w:numPr>
          <w:ilvl w:val="0"/>
          <w:numId w:val="2"/>
        </w:numPr>
        <w:jc w:val="both"/>
        <w:rPr>
          <w:sz w:val="28"/>
        </w:rPr>
      </w:pPr>
      <w:r w:rsidRPr="00A4228E">
        <w:rPr>
          <w:sz w:val="28"/>
        </w:rPr>
        <w:t>Un gros stock</w:t>
      </w:r>
      <w:r w:rsidR="004C610D" w:rsidRPr="00A4228E">
        <w:rPr>
          <w:sz w:val="28"/>
        </w:rPr>
        <w:t xml:space="preserve"> de livres à vendre lors des expositions </w:t>
      </w:r>
      <w:r w:rsidRPr="00A4228E">
        <w:rPr>
          <w:sz w:val="28"/>
        </w:rPr>
        <w:t>a été fait pour un montant de dépense de 241,21€</w:t>
      </w:r>
      <w:r>
        <w:rPr>
          <w:sz w:val="28"/>
        </w:rPr>
        <w:t xml:space="preserve"> pour l’année 2025.</w:t>
      </w:r>
    </w:p>
    <w:p w:rsidR="001E559D" w:rsidRPr="0004322A" w:rsidRDefault="001E559D" w:rsidP="001E559D">
      <w:pPr>
        <w:rPr>
          <w:color w:val="FF0000"/>
          <w:sz w:val="28"/>
        </w:rPr>
      </w:pPr>
    </w:p>
    <w:p w:rsidR="001E559D" w:rsidRPr="004E6B17" w:rsidRDefault="001E559D" w:rsidP="001E559D">
      <w:pPr>
        <w:pStyle w:val="Paragraphedeliste"/>
        <w:numPr>
          <w:ilvl w:val="0"/>
          <w:numId w:val="3"/>
        </w:numPr>
        <w:ind w:left="709"/>
        <w:jc w:val="both"/>
        <w:rPr>
          <w:b/>
          <w:sz w:val="28"/>
          <w:u w:val="single"/>
        </w:rPr>
      </w:pPr>
      <w:r w:rsidRPr="004E6B17">
        <w:rPr>
          <w:b/>
          <w:sz w:val="28"/>
          <w:u w:val="single"/>
        </w:rPr>
        <w:t>Projets futurs</w:t>
      </w:r>
    </w:p>
    <w:p w:rsidR="001E559D" w:rsidRPr="004E6B17" w:rsidRDefault="001E559D" w:rsidP="001E559D">
      <w:pPr>
        <w:jc w:val="both"/>
        <w:rPr>
          <w:b/>
          <w:sz w:val="10"/>
          <w:szCs w:val="10"/>
          <w:u w:val="single"/>
        </w:rPr>
      </w:pPr>
    </w:p>
    <w:p w:rsidR="001E559D" w:rsidRPr="004E6B17" w:rsidRDefault="001E559D" w:rsidP="001E559D">
      <w:pPr>
        <w:ind w:left="927"/>
        <w:jc w:val="both"/>
        <w:rPr>
          <w:sz w:val="10"/>
          <w:szCs w:val="10"/>
        </w:rPr>
      </w:pPr>
    </w:p>
    <w:p w:rsidR="001E559D" w:rsidRPr="004E6B17" w:rsidRDefault="001E559D" w:rsidP="004A2EA9">
      <w:pPr>
        <w:numPr>
          <w:ilvl w:val="0"/>
          <w:numId w:val="2"/>
        </w:numPr>
        <w:jc w:val="both"/>
        <w:rPr>
          <w:sz w:val="28"/>
        </w:rPr>
      </w:pPr>
      <w:r w:rsidRPr="004E6B17">
        <w:rPr>
          <w:sz w:val="28"/>
        </w:rPr>
        <w:t>Maintien de nos réunions mensuelles</w:t>
      </w:r>
      <w:r w:rsidR="00A4228E">
        <w:rPr>
          <w:sz w:val="28"/>
        </w:rPr>
        <w:t xml:space="preserve"> avec une continuité sur les mois </w:t>
      </w:r>
      <w:r w:rsidR="000570A0">
        <w:rPr>
          <w:sz w:val="28"/>
        </w:rPr>
        <w:t>d’avril, mai et juin.</w:t>
      </w:r>
    </w:p>
    <w:p w:rsidR="001E559D" w:rsidRPr="004E6B17" w:rsidRDefault="001E559D" w:rsidP="004A2EA9">
      <w:pPr>
        <w:ind w:left="927"/>
        <w:jc w:val="both"/>
        <w:rPr>
          <w:sz w:val="10"/>
          <w:szCs w:val="10"/>
        </w:rPr>
      </w:pPr>
    </w:p>
    <w:p w:rsidR="001E559D" w:rsidRPr="004E6B17" w:rsidRDefault="001E559D" w:rsidP="004A2EA9">
      <w:pPr>
        <w:numPr>
          <w:ilvl w:val="0"/>
          <w:numId w:val="2"/>
        </w:numPr>
        <w:jc w:val="both"/>
        <w:rPr>
          <w:sz w:val="28"/>
        </w:rPr>
      </w:pPr>
      <w:r w:rsidRPr="004E6B17">
        <w:rPr>
          <w:sz w:val="28"/>
        </w:rPr>
        <w:t>Covoiturage pour l’expos</w:t>
      </w:r>
      <w:r w:rsidR="004E6B17">
        <w:rPr>
          <w:sz w:val="28"/>
        </w:rPr>
        <w:t>ition de Vergèze en février 2026</w:t>
      </w:r>
    </w:p>
    <w:p w:rsidR="005729E0" w:rsidRPr="004E6B17" w:rsidRDefault="005729E0" w:rsidP="004A2EA9">
      <w:pPr>
        <w:rPr>
          <w:sz w:val="10"/>
          <w:szCs w:val="10"/>
        </w:rPr>
      </w:pPr>
    </w:p>
    <w:p w:rsidR="005729E0" w:rsidRPr="004E6B17" w:rsidRDefault="00A4228E" w:rsidP="004A2EA9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</w:t>
      </w:r>
      <w:r w:rsidR="005729E0" w:rsidRPr="004E6B17">
        <w:rPr>
          <w:sz w:val="28"/>
        </w:rPr>
        <w:t>’exposition L’art des jardins à Ille sur Têt</w:t>
      </w:r>
      <w:r w:rsidR="004C610D" w:rsidRPr="004E6B17">
        <w:rPr>
          <w:sz w:val="28"/>
        </w:rPr>
        <w:t xml:space="preserve"> </w:t>
      </w:r>
      <w:r>
        <w:rPr>
          <w:sz w:val="28"/>
        </w:rPr>
        <w:t>n’aura pas lieu nous ne pourrons donc pas y participer.</w:t>
      </w:r>
    </w:p>
    <w:p w:rsidR="001E559D" w:rsidRPr="004E6B17" w:rsidRDefault="001E559D" w:rsidP="004A2EA9">
      <w:pPr>
        <w:ind w:left="927"/>
        <w:jc w:val="both"/>
        <w:rPr>
          <w:sz w:val="10"/>
          <w:szCs w:val="10"/>
        </w:rPr>
      </w:pPr>
    </w:p>
    <w:p w:rsidR="004A2EA9" w:rsidRPr="00A4228E" w:rsidRDefault="001E559D" w:rsidP="004A2EA9">
      <w:pPr>
        <w:numPr>
          <w:ilvl w:val="0"/>
          <w:numId w:val="2"/>
        </w:numPr>
        <w:jc w:val="both"/>
        <w:rPr>
          <w:sz w:val="28"/>
        </w:rPr>
      </w:pPr>
      <w:r w:rsidRPr="00A4228E">
        <w:rPr>
          <w:sz w:val="28"/>
        </w:rPr>
        <w:t>Organisation de sorties botaniques</w:t>
      </w:r>
      <w:r w:rsidR="00A4228E" w:rsidRPr="00A4228E">
        <w:rPr>
          <w:sz w:val="28"/>
        </w:rPr>
        <w:t>.</w:t>
      </w:r>
    </w:p>
    <w:p w:rsidR="004A2EA9" w:rsidRPr="004E6B17" w:rsidRDefault="004A2EA9" w:rsidP="004A2EA9">
      <w:pPr>
        <w:jc w:val="both"/>
        <w:rPr>
          <w:sz w:val="10"/>
          <w:szCs w:val="10"/>
        </w:rPr>
      </w:pPr>
    </w:p>
    <w:p w:rsidR="004A2EA9" w:rsidRPr="004E6B17" w:rsidRDefault="000570A0" w:rsidP="004A2EA9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Sortie et </w:t>
      </w:r>
      <w:proofErr w:type="spellStart"/>
      <w:r>
        <w:rPr>
          <w:sz w:val="28"/>
        </w:rPr>
        <w:t>cargolade</w:t>
      </w:r>
      <w:proofErr w:type="spellEnd"/>
      <w:r>
        <w:rPr>
          <w:sz w:val="28"/>
        </w:rPr>
        <w:t xml:space="preserve"> annuelle.</w:t>
      </w:r>
    </w:p>
    <w:p w:rsidR="001E559D" w:rsidRPr="004E6B17" w:rsidRDefault="001E559D" w:rsidP="004A2EA9">
      <w:pPr>
        <w:jc w:val="both"/>
        <w:rPr>
          <w:sz w:val="10"/>
          <w:szCs w:val="10"/>
        </w:rPr>
      </w:pPr>
    </w:p>
    <w:p w:rsidR="001E559D" w:rsidRPr="004E6B17" w:rsidRDefault="001E559D" w:rsidP="004A2EA9">
      <w:pPr>
        <w:numPr>
          <w:ilvl w:val="0"/>
          <w:numId w:val="2"/>
        </w:numPr>
        <w:jc w:val="both"/>
        <w:rPr>
          <w:sz w:val="28"/>
        </w:rPr>
      </w:pPr>
      <w:r w:rsidRPr="004E6B17">
        <w:rPr>
          <w:sz w:val="28"/>
        </w:rPr>
        <w:t xml:space="preserve">Participation à la prochaine exposition annuelle à l’abbaye de </w:t>
      </w:r>
      <w:proofErr w:type="spellStart"/>
      <w:r w:rsidRPr="004E6B17">
        <w:rPr>
          <w:sz w:val="28"/>
        </w:rPr>
        <w:t>Frontfroide</w:t>
      </w:r>
      <w:proofErr w:type="spellEnd"/>
      <w:r w:rsidR="004E6B17" w:rsidRPr="004E6B17">
        <w:rPr>
          <w:sz w:val="28"/>
        </w:rPr>
        <w:t xml:space="preserve"> en octobre 2026</w:t>
      </w:r>
      <w:r w:rsidR="000570A0">
        <w:rPr>
          <w:sz w:val="28"/>
        </w:rPr>
        <w:t>.</w:t>
      </w:r>
    </w:p>
    <w:p w:rsidR="00330769" w:rsidRPr="0004322A" w:rsidRDefault="00330769" w:rsidP="004A2EA9">
      <w:pPr>
        <w:pStyle w:val="Paragraphedeliste"/>
        <w:rPr>
          <w:color w:val="FF0000"/>
          <w:sz w:val="10"/>
          <w:szCs w:val="10"/>
        </w:rPr>
      </w:pPr>
    </w:p>
    <w:p w:rsidR="001E559D" w:rsidRPr="0004322A" w:rsidRDefault="001E559D" w:rsidP="00F12AF7">
      <w:pPr>
        <w:pStyle w:val="Paragraphedeliste"/>
        <w:ind w:left="567"/>
        <w:rPr>
          <w:color w:val="FF0000"/>
          <w:sz w:val="28"/>
        </w:rPr>
      </w:pPr>
    </w:p>
    <w:p w:rsidR="001E559D" w:rsidRPr="0004322A" w:rsidRDefault="001E559D" w:rsidP="001E559D">
      <w:pPr>
        <w:pStyle w:val="Paragraphedeliste"/>
        <w:rPr>
          <w:color w:val="FF0000"/>
          <w:sz w:val="10"/>
          <w:szCs w:val="10"/>
        </w:rPr>
      </w:pPr>
    </w:p>
    <w:p w:rsidR="000570A0" w:rsidRPr="000570A0" w:rsidRDefault="000570A0" w:rsidP="000570A0">
      <w:pPr>
        <w:jc w:val="center"/>
        <w:rPr>
          <w:bCs/>
          <w:i/>
          <w:sz w:val="28"/>
        </w:rPr>
      </w:pPr>
      <w:r w:rsidRPr="000570A0">
        <w:rPr>
          <w:bCs/>
          <w:i/>
          <w:sz w:val="28"/>
        </w:rPr>
        <w:t>Un grand merci aux</w:t>
      </w:r>
      <w:r w:rsidR="001E559D" w:rsidRPr="000570A0">
        <w:rPr>
          <w:bCs/>
          <w:i/>
          <w:sz w:val="28"/>
        </w:rPr>
        <w:t xml:space="preserve"> membres </w:t>
      </w:r>
      <w:r w:rsidRPr="000570A0">
        <w:rPr>
          <w:bCs/>
          <w:i/>
          <w:sz w:val="28"/>
        </w:rPr>
        <w:t>de l’association sans qui nous ne pourrions</w:t>
      </w:r>
    </w:p>
    <w:p w:rsidR="001E559D" w:rsidRPr="000570A0" w:rsidRDefault="000570A0" w:rsidP="000570A0">
      <w:pPr>
        <w:jc w:val="center"/>
        <w:rPr>
          <w:bCs/>
          <w:i/>
          <w:sz w:val="28"/>
        </w:rPr>
      </w:pPr>
      <w:proofErr w:type="gramStart"/>
      <w:r w:rsidRPr="000570A0">
        <w:rPr>
          <w:bCs/>
          <w:i/>
          <w:sz w:val="28"/>
        </w:rPr>
        <w:t>pas</w:t>
      </w:r>
      <w:proofErr w:type="gramEnd"/>
      <w:r w:rsidRPr="000570A0">
        <w:rPr>
          <w:bCs/>
          <w:i/>
          <w:sz w:val="28"/>
        </w:rPr>
        <w:t xml:space="preserve"> partager notre amour des orchidées</w:t>
      </w:r>
      <w:r>
        <w:rPr>
          <w:bCs/>
          <w:i/>
          <w:sz w:val="28"/>
        </w:rPr>
        <w:t>.</w:t>
      </w:r>
    </w:p>
    <w:p w:rsidR="001E559D" w:rsidRPr="000570A0" w:rsidRDefault="001E559D" w:rsidP="001E559D">
      <w:pPr>
        <w:jc w:val="both"/>
        <w:rPr>
          <w:b/>
          <w:sz w:val="28"/>
        </w:rPr>
      </w:pPr>
    </w:p>
    <w:p w:rsidR="001E559D" w:rsidRPr="00696D4A" w:rsidRDefault="001E559D" w:rsidP="001E559D">
      <w:pPr>
        <w:jc w:val="both"/>
        <w:rPr>
          <w:b/>
          <w:color w:val="000000" w:themeColor="text1"/>
          <w:sz w:val="28"/>
        </w:rPr>
      </w:pPr>
    </w:p>
    <w:p w:rsidR="001E559D" w:rsidRPr="00696D4A" w:rsidRDefault="001E559D" w:rsidP="001E559D">
      <w:pPr>
        <w:jc w:val="both"/>
        <w:rPr>
          <w:b/>
          <w:color w:val="000000" w:themeColor="text1"/>
          <w:sz w:val="28"/>
        </w:rPr>
      </w:pPr>
    </w:p>
    <w:p w:rsidR="001E559D" w:rsidRPr="00696D4A" w:rsidRDefault="007B1518" w:rsidP="001E559D">
      <w:pPr>
        <w:ind w:left="4956" w:firstLine="708"/>
        <w:jc w:val="both"/>
        <w:rPr>
          <w:b/>
          <w:color w:val="000000" w:themeColor="text1"/>
          <w:sz w:val="28"/>
        </w:rPr>
      </w:pPr>
      <w:r w:rsidRPr="00696D4A">
        <w:rPr>
          <w:b/>
          <w:color w:val="000000" w:themeColor="text1"/>
          <w:sz w:val="28"/>
        </w:rPr>
        <w:t xml:space="preserve">  Le </w:t>
      </w:r>
      <w:r w:rsidR="00696D4A" w:rsidRPr="00696D4A">
        <w:rPr>
          <w:b/>
          <w:color w:val="000000" w:themeColor="text1"/>
          <w:sz w:val="28"/>
        </w:rPr>
        <w:t>17 janvier 2026</w:t>
      </w:r>
    </w:p>
    <w:p w:rsidR="001E559D" w:rsidRPr="00696D4A" w:rsidRDefault="001E559D" w:rsidP="001E559D">
      <w:pPr>
        <w:ind w:left="4956" w:firstLine="708"/>
        <w:jc w:val="both"/>
        <w:rPr>
          <w:b/>
          <w:color w:val="000000" w:themeColor="text1"/>
          <w:sz w:val="28"/>
        </w:rPr>
      </w:pPr>
    </w:p>
    <w:p w:rsidR="001E559D" w:rsidRPr="00696D4A" w:rsidRDefault="001E559D" w:rsidP="001E559D">
      <w:pPr>
        <w:ind w:left="4956" w:firstLine="708"/>
        <w:jc w:val="both"/>
        <w:rPr>
          <w:b/>
          <w:color w:val="000000" w:themeColor="text1"/>
          <w:sz w:val="28"/>
        </w:rPr>
      </w:pPr>
    </w:p>
    <w:p w:rsidR="001E559D" w:rsidRPr="00696D4A" w:rsidRDefault="001E559D" w:rsidP="001E559D">
      <w:pPr>
        <w:jc w:val="both"/>
        <w:rPr>
          <w:color w:val="000000" w:themeColor="text1"/>
          <w:sz w:val="10"/>
          <w:szCs w:val="10"/>
        </w:rPr>
      </w:pPr>
    </w:p>
    <w:p w:rsidR="001E559D" w:rsidRPr="00696D4A" w:rsidRDefault="001E559D" w:rsidP="001E559D">
      <w:pPr>
        <w:ind w:left="5523" w:firstLine="141"/>
        <w:jc w:val="both"/>
        <w:rPr>
          <w:color w:val="000000" w:themeColor="text1"/>
          <w:sz w:val="28"/>
        </w:rPr>
      </w:pPr>
      <w:r w:rsidRPr="00696D4A">
        <w:rPr>
          <w:color w:val="000000" w:themeColor="text1"/>
          <w:sz w:val="28"/>
        </w:rPr>
        <w:t xml:space="preserve">      Le Président  </w:t>
      </w:r>
    </w:p>
    <w:p w:rsidR="001E559D" w:rsidRPr="00696D4A" w:rsidRDefault="001E559D" w:rsidP="001E559D">
      <w:pPr>
        <w:ind w:left="5523" w:firstLine="141"/>
        <w:jc w:val="both"/>
        <w:rPr>
          <w:color w:val="000000" w:themeColor="text1"/>
          <w:sz w:val="28"/>
        </w:rPr>
      </w:pPr>
    </w:p>
    <w:p w:rsidR="001E559D" w:rsidRPr="00696D4A" w:rsidRDefault="001E559D" w:rsidP="001E559D">
      <w:pPr>
        <w:ind w:left="5523" w:firstLine="141"/>
        <w:jc w:val="both"/>
        <w:rPr>
          <w:color w:val="000000" w:themeColor="text1"/>
          <w:sz w:val="28"/>
        </w:rPr>
      </w:pPr>
    </w:p>
    <w:p w:rsidR="001E559D" w:rsidRPr="00696D4A" w:rsidRDefault="001E559D" w:rsidP="004A2EA9">
      <w:pPr>
        <w:ind w:left="5523" w:firstLine="141"/>
        <w:jc w:val="both"/>
        <w:rPr>
          <w:color w:val="000000" w:themeColor="text1"/>
          <w:sz w:val="28"/>
        </w:rPr>
      </w:pPr>
      <w:r w:rsidRPr="00696D4A">
        <w:rPr>
          <w:color w:val="000000" w:themeColor="text1"/>
          <w:sz w:val="28"/>
        </w:rPr>
        <w:t>Sébastien VASSEUR</w:t>
      </w:r>
    </w:p>
    <w:p w:rsidR="00C847B4" w:rsidRPr="0004322A" w:rsidRDefault="00C847B4" w:rsidP="004A2EA9">
      <w:pPr>
        <w:ind w:left="5523" w:firstLine="141"/>
        <w:jc w:val="both"/>
        <w:rPr>
          <w:color w:val="FF0000"/>
          <w:sz w:val="28"/>
        </w:rPr>
      </w:pPr>
    </w:p>
    <w:p w:rsidR="00C847B4" w:rsidRPr="0004322A" w:rsidRDefault="00C847B4" w:rsidP="004A2EA9">
      <w:pPr>
        <w:ind w:left="5523" w:firstLine="141"/>
        <w:jc w:val="both"/>
        <w:rPr>
          <w:color w:val="FF0000"/>
          <w:sz w:val="28"/>
        </w:rPr>
      </w:pPr>
    </w:p>
    <w:p w:rsidR="00B6698D" w:rsidRPr="0004322A" w:rsidRDefault="00B6698D" w:rsidP="004A2EA9">
      <w:pPr>
        <w:ind w:left="5523" w:firstLine="141"/>
        <w:jc w:val="both"/>
        <w:rPr>
          <w:color w:val="FF0000"/>
          <w:sz w:val="28"/>
        </w:rPr>
      </w:pPr>
    </w:p>
    <w:p w:rsidR="00B6698D" w:rsidRPr="0004322A" w:rsidRDefault="00B6698D" w:rsidP="004A2EA9">
      <w:pPr>
        <w:ind w:left="5523" w:firstLine="141"/>
        <w:jc w:val="both"/>
        <w:rPr>
          <w:color w:val="FF0000"/>
          <w:sz w:val="28"/>
        </w:rPr>
      </w:pPr>
    </w:p>
    <w:p w:rsidR="00B6698D" w:rsidRPr="0004322A" w:rsidRDefault="00B6698D" w:rsidP="004A2EA9">
      <w:pPr>
        <w:ind w:left="5523" w:firstLine="141"/>
        <w:jc w:val="both"/>
        <w:rPr>
          <w:color w:val="FF0000"/>
          <w:sz w:val="28"/>
        </w:rPr>
      </w:pPr>
    </w:p>
    <w:p w:rsidR="00B6698D" w:rsidRPr="0004322A" w:rsidRDefault="00B6698D" w:rsidP="004A2EA9">
      <w:pPr>
        <w:ind w:left="5523" w:firstLine="141"/>
        <w:jc w:val="both"/>
        <w:rPr>
          <w:color w:val="FF0000"/>
          <w:sz w:val="28"/>
        </w:rPr>
      </w:pPr>
    </w:p>
    <w:sectPr w:rsidR="00B6698D" w:rsidRPr="0004322A" w:rsidSect="00DB0165">
      <w:footerReference w:type="default" r:id="rId9"/>
      <w:pgSz w:w="11906" w:h="16838" w:code="9"/>
      <w:pgMar w:top="567" w:right="851" w:bottom="567" w:left="851" w:header="72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132C" w:rsidRDefault="00E7132C">
      <w:r>
        <w:separator/>
      </w:r>
    </w:p>
  </w:endnote>
  <w:endnote w:type="continuationSeparator" w:id="0">
    <w:p w:rsidR="00E7132C" w:rsidRDefault="00E713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00D" w:rsidRPr="00346444" w:rsidRDefault="0011100D">
    <w:pPr>
      <w:pStyle w:val="En-tte"/>
      <w:pBdr>
        <w:bottom w:val="single" w:sz="6" w:space="1" w:color="auto"/>
      </w:pBdr>
      <w:jc w:val="both"/>
      <w:rPr>
        <w:i/>
        <w:color w:val="000000"/>
      </w:rPr>
    </w:pPr>
  </w:p>
  <w:p w:rsidR="0011100D" w:rsidRPr="00346444" w:rsidRDefault="0011100D">
    <w:pPr>
      <w:pStyle w:val="En-tte"/>
      <w:jc w:val="both"/>
      <w:rPr>
        <w:i/>
        <w:color w:val="000000"/>
      </w:rPr>
    </w:pPr>
  </w:p>
  <w:p w:rsidR="0011100D" w:rsidRDefault="0011100D" w:rsidP="001F6F6B">
    <w:pPr>
      <w:pStyle w:val="Pieddepage"/>
    </w:pPr>
    <w:r>
      <w:rPr>
        <w:i/>
      </w:rPr>
      <w:t xml:space="preserve">AOLR : Association loi de 1901 – Siège social 10 Rue des Augustins 66220 Caudiès de Fenouillèdes  </w:t>
    </w:r>
    <w:sdt>
      <w:sdtPr>
        <w:id w:val="28068673"/>
        <w:docPartObj>
          <w:docPartGallery w:val="Page Numbers (Bottom of Page)"/>
          <w:docPartUnique/>
        </w:docPartObj>
      </w:sdtPr>
      <w:sdtContent>
        <w:r>
          <w:t xml:space="preserve">                          Page </w:t>
        </w:r>
        <w:fldSimple w:instr=" PAGE   \* MERGEFORMAT ">
          <w:r w:rsidR="000570A0">
            <w:rPr>
              <w:noProof/>
            </w:rPr>
            <w:t>3</w:t>
          </w:r>
        </w:fldSimple>
        <w:r>
          <w:t>/3</w:t>
        </w:r>
      </w:sdtContent>
    </w:sdt>
  </w:p>
  <w:p w:rsidR="0011100D" w:rsidRDefault="0011100D">
    <w:pPr>
      <w:pStyle w:val="Pieddepage"/>
      <w:jc w:val="center"/>
      <w:rPr>
        <w:i/>
      </w:rPr>
    </w:pPr>
    <w:r>
      <w:rPr>
        <w:i/>
      </w:rPr>
      <w:t xml:space="preserve"> </w:t>
    </w:r>
  </w:p>
  <w:p w:rsidR="0011100D" w:rsidRDefault="0011100D">
    <w:pPr>
      <w:pStyle w:val="Pieddepage"/>
      <w:rPr>
        <w:b/>
        <w:sz w:val="24"/>
      </w:rPr>
    </w:pPr>
  </w:p>
  <w:p w:rsidR="0011100D" w:rsidRDefault="0011100D">
    <w:pPr>
      <w:pStyle w:val="Pieddepage"/>
      <w:jc w:val="right"/>
    </w:pPr>
    <w:r>
      <w:rPr>
        <w:b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132C" w:rsidRDefault="00E7132C">
      <w:r>
        <w:separator/>
      </w:r>
    </w:p>
  </w:footnote>
  <w:footnote w:type="continuationSeparator" w:id="0">
    <w:p w:rsidR="00E7132C" w:rsidRDefault="00E713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936ED"/>
    <w:multiLevelType w:val="hybridMultilevel"/>
    <w:tmpl w:val="768EA176"/>
    <w:lvl w:ilvl="0" w:tplc="743A5C1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42F20FBD"/>
    <w:multiLevelType w:val="singleLevel"/>
    <w:tmpl w:val="0A2C7F0A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>
    <w:nsid w:val="788F535F"/>
    <w:multiLevelType w:val="hybridMultilevel"/>
    <w:tmpl w:val="67BAC72C"/>
    <w:lvl w:ilvl="0" w:tplc="040C0011">
      <w:start w:val="1"/>
      <w:numFmt w:val="decimal"/>
      <w:lvlText w:val="%1)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693A"/>
    <w:rsid w:val="00014904"/>
    <w:rsid w:val="00015544"/>
    <w:rsid w:val="0002066D"/>
    <w:rsid w:val="0004322A"/>
    <w:rsid w:val="000467E9"/>
    <w:rsid w:val="00050481"/>
    <w:rsid w:val="000536C5"/>
    <w:rsid w:val="000558F1"/>
    <w:rsid w:val="000570A0"/>
    <w:rsid w:val="000904DE"/>
    <w:rsid w:val="000A1F64"/>
    <w:rsid w:val="000A74AD"/>
    <w:rsid w:val="000C42AE"/>
    <w:rsid w:val="000C4AA3"/>
    <w:rsid w:val="000D12F2"/>
    <w:rsid w:val="000D1CAA"/>
    <w:rsid w:val="000E5C13"/>
    <w:rsid w:val="000F4451"/>
    <w:rsid w:val="0011100D"/>
    <w:rsid w:val="0011727D"/>
    <w:rsid w:val="00123D1F"/>
    <w:rsid w:val="001616EA"/>
    <w:rsid w:val="00183C55"/>
    <w:rsid w:val="00184EB5"/>
    <w:rsid w:val="001927B3"/>
    <w:rsid w:val="001A4D32"/>
    <w:rsid w:val="001A59DA"/>
    <w:rsid w:val="001D14E5"/>
    <w:rsid w:val="001D75A4"/>
    <w:rsid w:val="001E559D"/>
    <w:rsid w:val="001E6B7E"/>
    <w:rsid w:val="001F0320"/>
    <w:rsid w:val="001F6CDE"/>
    <w:rsid w:val="001F6F6B"/>
    <w:rsid w:val="00231F11"/>
    <w:rsid w:val="00244064"/>
    <w:rsid w:val="00270729"/>
    <w:rsid w:val="00276A8D"/>
    <w:rsid w:val="0028084E"/>
    <w:rsid w:val="002C141A"/>
    <w:rsid w:val="002C1506"/>
    <w:rsid w:val="002C621A"/>
    <w:rsid w:val="002F1CA1"/>
    <w:rsid w:val="002F357C"/>
    <w:rsid w:val="002F55A1"/>
    <w:rsid w:val="002F582C"/>
    <w:rsid w:val="002F72D0"/>
    <w:rsid w:val="003003F1"/>
    <w:rsid w:val="00303016"/>
    <w:rsid w:val="0030411B"/>
    <w:rsid w:val="00306564"/>
    <w:rsid w:val="00325F10"/>
    <w:rsid w:val="00330769"/>
    <w:rsid w:val="00346444"/>
    <w:rsid w:val="00357A0E"/>
    <w:rsid w:val="0036066B"/>
    <w:rsid w:val="00365A46"/>
    <w:rsid w:val="00372B0C"/>
    <w:rsid w:val="00375D9E"/>
    <w:rsid w:val="003869F3"/>
    <w:rsid w:val="003927FC"/>
    <w:rsid w:val="00393910"/>
    <w:rsid w:val="003A3146"/>
    <w:rsid w:val="003C0F2E"/>
    <w:rsid w:val="003E0786"/>
    <w:rsid w:val="003E170E"/>
    <w:rsid w:val="003E7983"/>
    <w:rsid w:val="003F11FC"/>
    <w:rsid w:val="003F19E4"/>
    <w:rsid w:val="00414F0F"/>
    <w:rsid w:val="004164ED"/>
    <w:rsid w:val="00416674"/>
    <w:rsid w:val="00431A43"/>
    <w:rsid w:val="00440153"/>
    <w:rsid w:val="00445F86"/>
    <w:rsid w:val="00454E8E"/>
    <w:rsid w:val="00461B1D"/>
    <w:rsid w:val="00476815"/>
    <w:rsid w:val="00486294"/>
    <w:rsid w:val="00493CAC"/>
    <w:rsid w:val="00493D52"/>
    <w:rsid w:val="004A23B2"/>
    <w:rsid w:val="004A2EA9"/>
    <w:rsid w:val="004B4040"/>
    <w:rsid w:val="004C299F"/>
    <w:rsid w:val="004C610D"/>
    <w:rsid w:val="004D0B3B"/>
    <w:rsid w:val="004D28F3"/>
    <w:rsid w:val="004D4B83"/>
    <w:rsid w:val="004E16E1"/>
    <w:rsid w:val="004E6B17"/>
    <w:rsid w:val="004F3544"/>
    <w:rsid w:val="00506EAD"/>
    <w:rsid w:val="005143F9"/>
    <w:rsid w:val="005151EE"/>
    <w:rsid w:val="0052365F"/>
    <w:rsid w:val="0052385B"/>
    <w:rsid w:val="005265D9"/>
    <w:rsid w:val="00526E29"/>
    <w:rsid w:val="0053232A"/>
    <w:rsid w:val="00565A69"/>
    <w:rsid w:val="005729E0"/>
    <w:rsid w:val="00574259"/>
    <w:rsid w:val="00575151"/>
    <w:rsid w:val="0058465A"/>
    <w:rsid w:val="005B3FD9"/>
    <w:rsid w:val="005B6C8C"/>
    <w:rsid w:val="005D4EBB"/>
    <w:rsid w:val="005F6BDB"/>
    <w:rsid w:val="00600E8A"/>
    <w:rsid w:val="00604797"/>
    <w:rsid w:val="006076E7"/>
    <w:rsid w:val="00621D5F"/>
    <w:rsid w:val="00643D7E"/>
    <w:rsid w:val="00651751"/>
    <w:rsid w:val="00671815"/>
    <w:rsid w:val="006957FA"/>
    <w:rsid w:val="00696D4A"/>
    <w:rsid w:val="006C4173"/>
    <w:rsid w:val="006D5F30"/>
    <w:rsid w:val="006E3585"/>
    <w:rsid w:val="00712BB2"/>
    <w:rsid w:val="00713E9F"/>
    <w:rsid w:val="00716214"/>
    <w:rsid w:val="00727292"/>
    <w:rsid w:val="00727337"/>
    <w:rsid w:val="00737414"/>
    <w:rsid w:val="0075460D"/>
    <w:rsid w:val="00786B22"/>
    <w:rsid w:val="00795197"/>
    <w:rsid w:val="007B1518"/>
    <w:rsid w:val="007D3277"/>
    <w:rsid w:val="007E69CA"/>
    <w:rsid w:val="007F5B7B"/>
    <w:rsid w:val="00804808"/>
    <w:rsid w:val="00805D46"/>
    <w:rsid w:val="00811F16"/>
    <w:rsid w:val="00823A83"/>
    <w:rsid w:val="00840AC9"/>
    <w:rsid w:val="008445A2"/>
    <w:rsid w:val="00853EC8"/>
    <w:rsid w:val="00862DF5"/>
    <w:rsid w:val="00870BEB"/>
    <w:rsid w:val="00872CD8"/>
    <w:rsid w:val="008A0448"/>
    <w:rsid w:val="008A6659"/>
    <w:rsid w:val="008B3DC5"/>
    <w:rsid w:val="008C236F"/>
    <w:rsid w:val="008C6732"/>
    <w:rsid w:val="008F4EA9"/>
    <w:rsid w:val="00901F73"/>
    <w:rsid w:val="00904A0A"/>
    <w:rsid w:val="009344F5"/>
    <w:rsid w:val="00952D35"/>
    <w:rsid w:val="00966484"/>
    <w:rsid w:val="00973334"/>
    <w:rsid w:val="00990532"/>
    <w:rsid w:val="00990CA9"/>
    <w:rsid w:val="0099716F"/>
    <w:rsid w:val="009A7E7D"/>
    <w:rsid w:val="009C0A9B"/>
    <w:rsid w:val="009C44D9"/>
    <w:rsid w:val="009D1886"/>
    <w:rsid w:val="009E069A"/>
    <w:rsid w:val="009E36D0"/>
    <w:rsid w:val="009E6A02"/>
    <w:rsid w:val="009E7B11"/>
    <w:rsid w:val="009F22A3"/>
    <w:rsid w:val="009F69B9"/>
    <w:rsid w:val="009F7605"/>
    <w:rsid w:val="009F7643"/>
    <w:rsid w:val="00A17952"/>
    <w:rsid w:val="00A34C40"/>
    <w:rsid w:val="00A4228E"/>
    <w:rsid w:val="00A7314D"/>
    <w:rsid w:val="00A84810"/>
    <w:rsid w:val="00A96CBA"/>
    <w:rsid w:val="00AA5E36"/>
    <w:rsid w:val="00AB5C2B"/>
    <w:rsid w:val="00B01974"/>
    <w:rsid w:val="00B05A12"/>
    <w:rsid w:val="00B06E3A"/>
    <w:rsid w:val="00B16213"/>
    <w:rsid w:val="00B2302F"/>
    <w:rsid w:val="00B46A6E"/>
    <w:rsid w:val="00B55736"/>
    <w:rsid w:val="00B6698D"/>
    <w:rsid w:val="00BA614E"/>
    <w:rsid w:val="00BD2EB0"/>
    <w:rsid w:val="00BE3A9C"/>
    <w:rsid w:val="00BE5023"/>
    <w:rsid w:val="00BF0C75"/>
    <w:rsid w:val="00BF2CB5"/>
    <w:rsid w:val="00C01F9D"/>
    <w:rsid w:val="00C20317"/>
    <w:rsid w:val="00C2210F"/>
    <w:rsid w:val="00C25DDA"/>
    <w:rsid w:val="00C30169"/>
    <w:rsid w:val="00C30C85"/>
    <w:rsid w:val="00C3766F"/>
    <w:rsid w:val="00C51DF5"/>
    <w:rsid w:val="00C847B4"/>
    <w:rsid w:val="00CC00AC"/>
    <w:rsid w:val="00CD1261"/>
    <w:rsid w:val="00CD7E70"/>
    <w:rsid w:val="00D016DA"/>
    <w:rsid w:val="00D03410"/>
    <w:rsid w:val="00D07CFE"/>
    <w:rsid w:val="00D25319"/>
    <w:rsid w:val="00D27F16"/>
    <w:rsid w:val="00D31F26"/>
    <w:rsid w:val="00D52432"/>
    <w:rsid w:val="00D66DA1"/>
    <w:rsid w:val="00D722DF"/>
    <w:rsid w:val="00D726C7"/>
    <w:rsid w:val="00D731AD"/>
    <w:rsid w:val="00D8246D"/>
    <w:rsid w:val="00D86AE0"/>
    <w:rsid w:val="00D90028"/>
    <w:rsid w:val="00DA2447"/>
    <w:rsid w:val="00DA50FC"/>
    <w:rsid w:val="00DB0165"/>
    <w:rsid w:val="00DB0E2B"/>
    <w:rsid w:val="00DB50DF"/>
    <w:rsid w:val="00DC4B1A"/>
    <w:rsid w:val="00DC5AC6"/>
    <w:rsid w:val="00DF2DEA"/>
    <w:rsid w:val="00E05371"/>
    <w:rsid w:val="00E36B02"/>
    <w:rsid w:val="00E63839"/>
    <w:rsid w:val="00E7132C"/>
    <w:rsid w:val="00E72BE3"/>
    <w:rsid w:val="00E85CD7"/>
    <w:rsid w:val="00E9719D"/>
    <w:rsid w:val="00EA1550"/>
    <w:rsid w:val="00EA2B35"/>
    <w:rsid w:val="00EA4611"/>
    <w:rsid w:val="00EA6BB4"/>
    <w:rsid w:val="00EC7139"/>
    <w:rsid w:val="00ED3102"/>
    <w:rsid w:val="00ED4FBB"/>
    <w:rsid w:val="00ED693A"/>
    <w:rsid w:val="00F0516F"/>
    <w:rsid w:val="00F1272C"/>
    <w:rsid w:val="00F12AF7"/>
    <w:rsid w:val="00F20BB1"/>
    <w:rsid w:val="00F223F8"/>
    <w:rsid w:val="00F30843"/>
    <w:rsid w:val="00F31062"/>
    <w:rsid w:val="00F37DB9"/>
    <w:rsid w:val="00F40B50"/>
    <w:rsid w:val="00F532FC"/>
    <w:rsid w:val="00F53F24"/>
    <w:rsid w:val="00F80057"/>
    <w:rsid w:val="00F81A5D"/>
    <w:rsid w:val="00F83BEB"/>
    <w:rsid w:val="00F84D70"/>
    <w:rsid w:val="00F91336"/>
    <w:rsid w:val="00F96E84"/>
    <w:rsid w:val="00F973BD"/>
    <w:rsid w:val="00F97483"/>
    <w:rsid w:val="00FA3B5D"/>
    <w:rsid w:val="00FB1FFD"/>
    <w:rsid w:val="00FB3ABB"/>
    <w:rsid w:val="00FB605E"/>
    <w:rsid w:val="00FD3E1E"/>
    <w:rsid w:val="00FF0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B22"/>
  </w:style>
  <w:style w:type="paragraph" w:styleId="Titre1">
    <w:name w:val="heading 1"/>
    <w:basedOn w:val="Normal"/>
    <w:next w:val="Normal"/>
    <w:qFormat/>
    <w:rsid w:val="00786B22"/>
    <w:pPr>
      <w:keepNext/>
      <w:ind w:left="709"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786B22"/>
    <w:pPr>
      <w:keepNext/>
      <w:jc w:val="right"/>
      <w:outlineLvl w:val="1"/>
    </w:pPr>
    <w:rPr>
      <w:b/>
      <w:sz w:val="24"/>
    </w:rPr>
  </w:style>
  <w:style w:type="paragraph" w:styleId="Titre3">
    <w:name w:val="heading 3"/>
    <w:basedOn w:val="Normal"/>
    <w:next w:val="Normal"/>
    <w:qFormat/>
    <w:rsid w:val="00786B22"/>
    <w:pPr>
      <w:keepNext/>
      <w:jc w:val="right"/>
      <w:outlineLvl w:val="2"/>
    </w:pPr>
    <w:rPr>
      <w:b/>
      <w:i/>
      <w:sz w:val="32"/>
    </w:rPr>
  </w:style>
  <w:style w:type="paragraph" w:styleId="Titre4">
    <w:name w:val="heading 4"/>
    <w:basedOn w:val="Normal"/>
    <w:next w:val="Normal"/>
    <w:qFormat/>
    <w:rsid w:val="00786B22"/>
    <w:pPr>
      <w:keepNext/>
      <w:jc w:val="center"/>
      <w:outlineLvl w:val="3"/>
    </w:pPr>
    <w:rPr>
      <w:b/>
      <w:i/>
      <w:sz w:val="32"/>
    </w:rPr>
  </w:style>
  <w:style w:type="paragraph" w:styleId="Titre5">
    <w:name w:val="heading 5"/>
    <w:basedOn w:val="Normal"/>
    <w:next w:val="Normal"/>
    <w:qFormat/>
    <w:rsid w:val="00786B22"/>
    <w:pPr>
      <w:keepNext/>
      <w:ind w:left="567"/>
      <w:jc w:val="both"/>
      <w:outlineLvl w:val="4"/>
    </w:pPr>
    <w:rPr>
      <w:sz w:val="28"/>
    </w:rPr>
  </w:style>
  <w:style w:type="paragraph" w:styleId="Titre6">
    <w:name w:val="heading 6"/>
    <w:basedOn w:val="Normal"/>
    <w:next w:val="Normal"/>
    <w:qFormat/>
    <w:rsid w:val="00786B22"/>
    <w:pPr>
      <w:keepNext/>
      <w:jc w:val="center"/>
      <w:outlineLvl w:val="5"/>
    </w:pPr>
    <w:rPr>
      <w:b/>
      <w:bCs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86B2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786B2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786B22"/>
  </w:style>
  <w:style w:type="paragraph" w:styleId="Retraitcorpsdetexte">
    <w:name w:val="Body Text Indent"/>
    <w:basedOn w:val="Normal"/>
    <w:rsid w:val="00786B22"/>
    <w:pPr>
      <w:ind w:left="708" w:firstLine="852"/>
      <w:jc w:val="both"/>
    </w:pPr>
    <w:rPr>
      <w:sz w:val="24"/>
    </w:rPr>
  </w:style>
  <w:style w:type="paragraph" w:styleId="Retraitcorpsdetexte2">
    <w:name w:val="Body Text Indent 2"/>
    <w:basedOn w:val="Normal"/>
    <w:rsid w:val="00786B22"/>
    <w:pPr>
      <w:ind w:left="709" w:firstLine="851"/>
      <w:jc w:val="both"/>
    </w:pPr>
    <w:rPr>
      <w:sz w:val="24"/>
    </w:rPr>
  </w:style>
  <w:style w:type="paragraph" w:styleId="Retraitcorpsdetexte3">
    <w:name w:val="Body Text Indent 3"/>
    <w:basedOn w:val="Normal"/>
    <w:rsid w:val="00786B22"/>
    <w:pPr>
      <w:ind w:left="567"/>
      <w:jc w:val="both"/>
    </w:pPr>
    <w:rPr>
      <w:sz w:val="28"/>
    </w:rPr>
  </w:style>
  <w:style w:type="paragraph" w:customStyle="1" w:styleId="Corpsdetexte21">
    <w:name w:val="Corps de texte 21"/>
    <w:basedOn w:val="Normal"/>
    <w:rsid w:val="00786B22"/>
    <w:pPr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paragraph" w:styleId="Paragraphedeliste">
    <w:name w:val="List Paragraph"/>
    <w:basedOn w:val="Normal"/>
    <w:uiPriority w:val="34"/>
    <w:qFormat/>
    <w:rsid w:val="009F69B9"/>
    <w:pPr>
      <w:ind w:left="708"/>
    </w:pPr>
  </w:style>
  <w:style w:type="character" w:styleId="Lienhypertexte">
    <w:name w:val="Hyperlink"/>
    <w:basedOn w:val="Policepardfaut"/>
    <w:uiPriority w:val="99"/>
    <w:semiHidden/>
    <w:unhideWhenUsed/>
    <w:rsid w:val="00231F11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81A5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1A5D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1F6F6B"/>
  </w:style>
  <w:style w:type="paragraph" w:styleId="NormalWeb">
    <w:name w:val="Normal (Web)"/>
    <w:basedOn w:val="Normal"/>
    <w:uiPriority w:val="99"/>
    <w:semiHidden/>
    <w:unhideWhenUsed/>
    <w:rsid w:val="00C2210F"/>
    <w:pPr>
      <w:spacing w:before="100" w:beforeAutospacing="1" w:after="100" w:afterAutospacing="1"/>
    </w:pPr>
    <w:rPr>
      <w:sz w:val="24"/>
      <w:szCs w:val="24"/>
    </w:rPr>
  </w:style>
  <w:style w:type="character" w:styleId="lev">
    <w:name w:val="Strong"/>
    <w:basedOn w:val="Policepardfaut"/>
    <w:uiPriority w:val="22"/>
    <w:qFormat/>
    <w:rsid w:val="00F12A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7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es%20documents\Documents%20Word\MODELES\AOLR%20Courrier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BFC924-539A-45B1-9C9B-7DAE54203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AOLR Courrier</Template>
  <TotalTime>14</TotalTime>
  <Pages>3</Pages>
  <Words>660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samedi 18 mars 2006</vt:lpstr>
    </vt:vector>
  </TitlesOfParts>
  <Company>DRDE34</Company>
  <LinksUpToDate>false</LinksUpToDate>
  <CharactersWithSpaces>4288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samedi 18 mars 2006</dc:title>
  <dc:creator>Jean-Pierre Fourlon</dc:creator>
  <cp:lastModifiedBy>cyber</cp:lastModifiedBy>
  <cp:revision>4</cp:revision>
  <cp:lastPrinted>2010-09-14T12:28:00Z</cp:lastPrinted>
  <dcterms:created xsi:type="dcterms:W3CDTF">2025-12-12T20:22:00Z</dcterms:created>
  <dcterms:modified xsi:type="dcterms:W3CDTF">2026-01-08T15:13:00Z</dcterms:modified>
</cp:coreProperties>
</file>